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0" w:rsidRPr="003D77C6" w:rsidRDefault="000A1EF0">
      <w:pPr>
        <w:pStyle w:val="normal0"/>
        <w:jc w:val="center"/>
        <w:rPr>
          <w:sz w:val="32"/>
          <w:szCs w:val="32"/>
          <w:highlight w:val="white"/>
        </w:rPr>
      </w:pPr>
      <w:r w:rsidRPr="003D77C6">
        <w:rPr>
          <w:sz w:val="32"/>
          <w:szCs w:val="32"/>
          <w:highlight w:val="white"/>
        </w:rPr>
        <w:t>ДОГОВОР КУПЛИ–ПРОДАЖИ МОПЕДА</w:t>
      </w:r>
    </w:p>
    <w:p w:rsidR="000A1EF0" w:rsidRDefault="000A1EF0" w:rsidP="003D77C6">
      <w:pPr>
        <w:pStyle w:val="normal0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Город ____________                                                           “___” ______ 20___ г.</w:t>
      </w:r>
    </w:p>
    <w:p w:rsidR="000A1EF0" w:rsidRDefault="000A1EF0">
      <w:pPr>
        <w:pStyle w:val="normal0"/>
        <w:rPr>
          <w:sz w:val="40"/>
          <w:szCs w:val="40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Мы, Продавец, ____________________________________________________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зарегистрированный по адресу: ________________________________________________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Паспорт серия ________ № _____________ выдан 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 Покупатель,  ____________________________________________________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проживающий по адресу: ______________________________________________________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Паспорт серия ________ № _____________ выдан 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0A1EF0" w:rsidRDefault="000A1EF0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заключили настоящий договор о нижеследующем:</w:t>
      </w:r>
    </w:p>
    <w:p w:rsidR="000A1EF0" w:rsidRDefault="000A1EF0">
      <w:pPr>
        <w:pStyle w:val="normal0"/>
        <w:rPr>
          <w:sz w:val="40"/>
          <w:szCs w:val="40"/>
          <w:highlight w:val="white"/>
        </w:rPr>
      </w:pPr>
    </w:p>
    <w:p w:rsidR="000A1EF0" w:rsidRPr="003D77C6" w:rsidRDefault="000A1EF0" w:rsidP="003D77C6">
      <w:pPr>
        <w:pStyle w:val="normal0"/>
        <w:spacing w:after="120"/>
        <w:rPr>
          <w:sz w:val="24"/>
          <w:szCs w:val="24"/>
          <w:highlight w:val="white"/>
        </w:rPr>
      </w:pPr>
      <w:r w:rsidRPr="003D77C6">
        <w:rPr>
          <w:sz w:val="24"/>
          <w:szCs w:val="24"/>
        </w:rPr>
        <w:t>Продавец продает, принадлежащее ему</w:t>
      </w:r>
      <w:r>
        <w:rPr>
          <w:sz w:val="24"/>
          <w:szCs w:val="24"/>
        </w:rPr>
        <w:t xml:space="preserve"> транспортное средство: мопед</w:t>
      </w:r>
    </w:p>
    <w:tbl>
      <w:tblPr>
        <w:tblW w:w="0" w:type="auto"/>
        <w:tblLook w:val="00A0"/>
      </w:tblPr>
      <w:tblGrid>
        <w:gridCol w:w="5188"/>
        <w:gridCol w:w="5188"/>
      </w:tblGrid>
      <w:tr w:rsidR="000A1EF0" w:rsidTr="00335FA8"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  <w:highlight w:val="white"/>
              </w:rPr>
              <w:t>Марка,модель ________________________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  <w:highlight w:val="white"/>
              </w:rPr>
              <w:t>Год выпуска __________________________</w:t>
            </w:r>
          </w:p>
        </w:tc>
      </w:tr>
      <w:tr w:rsidR="000A1EF0" w:rsidTr="00335FA8"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</w:rPr>
              <w:t xml:space="preserve">Наименование (тип ТС) ________________    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</w:rPr>
              <w:t>Категория ТС _________________________</w:t>
            </w:r>
          </w:p>
        </w:tc>
      </w:tr>
      <w:tr w:rsidR="000A1EF0" w:rsidTr="00335FA8"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  <w:highlight w:val="white"/>
              </w:rPr>
              <w:t>№ двигателя  _________________________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</w:rPr>
              <w:t>Мощность двигателя ___________________</w:t>
            </w:r>
          </w:p>
        </w:tc>
      </w:tr>
      <w:tr w:rsidR="000A1EF0" w:rsidTr="00335FA8"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  <w:highlight w:val="white"/>
              </w:rPr>
              <w:t>№ шасси (рама) _______________________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4"/>
                <w:szCs w:val="24"/>
                <w:highlight w:val="white"/>
              </w:rPr>
              <w:t>Цвет  ________________________________</w:t>
            </w:r>
          </w:p>
        </w:tc>
      </w:tr>
    </w:tbl>
    <w:p w:rsidR="000A1EF0" w:rsidRPr="003D77C6" w:rsidRDefault="000A1EF0" w:rsidP="003D77C6">
      <w:pPr>
        <w:spacing w:before="240"/>
        <w:rPr>
          <w:u w:val="single"/>
        </w:rPr>
      </w:pPr>
      <w:r w:rsidRPr="003D77C6">
        <w:rPr>
          <w:sz w:val="24"/>
          <w:szCs w:val="24"/>
        </w:rPr>
        <w:t>ПТС серия _______№_______________, кем выдано</w:t>
      </w:r>
      <w:r>
        <w:t xml:space="preserve"> __________________________________</w:t>
      </w:r>
    </w:p>
    <w:p w:rsidR="000A1EF0" w:rsidRPr="000B3BA3" w:rsidRDefault="000A1EF0" w:rsidP="003D77C6">
      <w:r w:rsidRPr="000B3BA3">
        <w:t>___________________________________________</w:t>
      </w:r>
      <w:r>
        <w:t>__</w:t>
      </w:r>
      <w:r w:rsidRPr="000B3BA3">
        <w:t>__</w:t>
      </w:r>
      <w:r>
        <w:t xml:space="preserve"> </w:t>
      </w:r>
      <w:r w:rsidRPr="000B3BA3">
        <w:t>дата</w:t>
      </w:r>
      <w:r>
        <w:t xml:space="preserve"> выдачи «___» ____________ 20__ г.</w:t>
      </w:r>
    </w:p>
    <w:p w:rsidR="000A1EF0" w:rsidRPr="003D77C6" w:rsidRDefault="000A1EF0" w:rsidP="003D77C6">
      <w:pPr>
        <w:spacing w:before="240"/>
        <w:rPr>
          <w:u w:val="single"/>
        </w:rPr>
      </w:pPr>
      <w:r w:rsidRPr="003D77C6">
        <w:rPr>
          <w:sz w:val="24"/>
          <w:szCs w:val="24"/>
        </w:rPr>
        <w:t>Свидетельство ТС</w:t>
      </w:r>
      <w:r>
        <w:t xml:space="preserve"> </w:t>
      </w:r>
      <w:r w:rsidRPr="003D77C6">
        <w:rPr>
          <w:sz w:val="24"/>
          <w:szCs w:val="24"/>
        </w:rPr>
        <w:t>_______№_______________, кем выдано</w:t>
      </w:r>
      <w:r>
        <w:t xml:space="preserve"> ___________________________</w:t>
      </w:r>
    </w:p>
    <w:p w:rsidR="000A1EF0" w:rsidRPr="000B3BA3" w:rsidRDefault="000A1EF0" w:rsidP="003D77C6">
      <w:r w:rsidRPr="000B3BA3">
        <w:t>___________________________________________</w:t>
      </w:r>
      <w:r>
        <w:t>__</w:t>
      </w:r>
      <w:r w:rsidRPr="000B3BA3">
        <w:t>__</w:t>
      </w:r>
      <w:r>
        <w:t xml:space="preserve"> </w:t>
      </w:r>
      <w:r w:rsidRPr="000B3BA3">
        <w:t>дата</w:t>
      </w:r>
      <w:r>
        <w:t xml:space="preserve"> выдачи «___» ____________ 20__ г.</w:t>
      </w:r>
    </w:p>
    <w:p w:rsidR="000A1EF0" w:rsidRPr="003D77C6" w:rsidRDefault="000A1EF0" w:rsidP="003D77C6"/>
    <w:p w:rsidR="000A1EF0" w:rsidRPr="003D77C6" w:rsidRDefault="000A1EF0" w:rsidP="003D77C6">
      <w:r w:rsidRPr="003D77C6">
        <w:rPr>
          <w:sz w:val="24"/>
          <w:szCs w:val="24"/>
        </w:rPr>
        <w:t>Регистрационный знак</w:t>
      </w:r>
      <w:r>
        <w:t xml:space="preserve"> _________________.</w:t>
      </w:r>
    </w:p>
    <w:p w:rsidR="000A1EF0" w:rsidRDefault="000A1EF0">
      <w:pPr>
        <w:pStyle w:val="normal0"/>
        <w:rPr>
          <w:sz w:val="24"/>
          <w:szCs w:val="24"/>
          <w:highlight w:val="white"/>
        </w:rPr>
      </w:pPr>
    </w:p>
    <w:p w:rsidR="000A1EF0" w:rsidRDefault="000A1EF0" w:rsidP="003D77C6">
      <w:pPr>
        <w:pStyle w:val="normal0"/>
        <w:ind w:right="-18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Стоимостью _______________ (________________________________________________) рублей, и передает его Покупателю, а Покупатель принимает данный мопед и уплачивает его стоимость.</w:t>
      </w:r>
    </w:p>
    <w:p w:rsidR="000A1EF0" w:rsidRDefault="000A1EF0">
      <w:pPr>
        <w:pStyle w:val="normal0"/>
        <w:rPr>
          <w:sz w:val="28"/>
          <w:szCs w:val="28"/>
          <w:highlight w:val="white"/>
        </w:rPr>
      </w:pPr>
    </w:p>
    <w:tbl>
      <w:tblPr>
        <w:tblW w:w="10541" w:type="dxa"/>
        <w:tblLook w:val="00A0"/>
      </w:tblPr>
      <w:tblGrid>
        <w:gridCol w:w="5353"/>
        <w:gridCol w:w="5188"/>
      </w:tblGrid>
      <w:tr w:rsidR="000A1EF0" w:rsidTr="00335FA8">
        <w:tc>
          <w:tcPr>
            <w:tcW w:w="5353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highlight w:val="white"/>
              </w:rPr>
            </w:pPr>
            <w:r w:rsidRPr="00335FA8">
              <w:rPr>
                <w:highlight w:val="white"/>
              </w:rPr>
              <w:t>С техническим состоянием мопеда ознакомлен, претензий к продавцу не имею.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highlight w:val="white"/>
              </w:rPr>
            </w:pPr>
            <w:r w:rsidRPr="00335FA8">
              <w:rPr>
                <w:highlight w:val="white"/>
              </w:rPr>
              <w:t>Деньги в сумме _______________________</w:t>
            </w:r>
          </w:p>
          <w:p w:rsidR="000A1EF0" w:rsidRPr="00335FA8" w:rsidRDefault="000A1EF0" w:rsidP="00335FA8">
            <w:pPr>
              <w:pStyle w:val="normal0"/>
              <w:spacing w:line="240" w:lineRule="auto"/>
              <w:rPr>
                <w:highlight w:val="white"/>
              </w:rPr>
            </w:pPr>
            <w:r w:rsidRPr="00335FA8">
              <w:rPr>
                <w:highlight w:val="white"/>
              </w:rPr>
              <w:t>мною получены.</w:t>
            </w:r>
          </w:p>
          <w:p w:rsidR="000A1EF0" w:rsidRPr="00335FA8" w:rsidRDefault="000A1EF0" w:rsidP="00335FA8">
            <w:pPr>
              <w:pStyle w:val="normal0"/>
              <w:spacing w:line="240" w:lineRule="auto"/>
              <w:rPr>
                <w:highlight w:val="white"/>
              </w:rPr>
            </w:pPr>
          </w:p>
        </w:tc>
      </w:tr>
      <w:tr w:rsidR="000A1EF0" w:rsidTr="00335FA8">
        <w:tc>
          <w:tcPr>
            <w:tcW w:w="5353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8"/>
                <w:szCs w:val="28"/>
                <w:highlight w:val="white"/>
              </w:rPr>
              <w:t>Покупатель ______________________</w:t>
            </w:r>
          </w:p>
        </w:tc>
        <w:tc>
          <w:tcPr>
            <w:tcW w:w="5188" w:type="dxa"/>
          </w:tcPr>
          <w:p w:rsidR="000A1EF0" w:rsidRPr="00335FA8" w:rsidRDefault="000A1EF0" w:rsidP="00335FA8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335FA8">
              <w:rPr>
                <w:sz w:val="28"/>
                <w:szCs w:val="28"/>
                <w:highlight w:val="white"/>
              </w:rPr>
              <w:t>Продавец _______________________</w:t>
            </w:r>
          </w:p>
        </w:tc>
      </w:tr>
    </w:tbl>
    <w:p w:rsidR="000A1EF0" w:rsidRDefault="000A1EF0">
      <w:pPr>
        <w:pStyle w:val="normal0"/>
        <w:rPr>
          <w:sz w:val="28"/>
          <w:szCs w:val="28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</w:p>
    <w:p w:rsidR="000A1EF0" w:rsidRDefault="000A1EF0">
      <w:pPr>
        <w:pStyle w:val="normal0"/>
        <w:rPr>
          <w:sz w:val="28"/>
          <w:szCs w:val="28"/>
          <w:highlight w:val="white"/>
        </w:rPr>
      </w:pPr>
    </w:p>
    <w:p w:rsidR="000A1EF0" w:rsidRPr="00712FD1" w:rsidRDefault="000A1EF0" w:rsidP="00712FD1">
      <w:pPr>
        <w:jc w:val="center"/>
        <w:rPr>
          <w:b/>
          <w:sz w:val="24"/>
          <w:szCs w:val="24"/>
        </w:rPr>
      </w:pPr>
      <w:r w:rsidRPr="00712FD1">
        <w:rPr>
          <w:b/>
        </w:rPr>
        <w:t xml:space="preserve">Все бланки здесь - </w:t>
      </w:r>
      <w:r w:rsidRPr="00712FD1">
        <w:rPr>
          <w:b/>
          <w:lang w:val="en-US"/>
        </w:rPr>
        <w:t>https</w:t>
      </w:r>
      <w:r w:rsidRPr="00712FD1">
        <w:rPr>
          <w:b/>
        </w:rPr>
        <w:t>://</w:t>
      </w:r>
      <w:r w:rsidRPr="00712FD1">
        <w:rPr>
          <w:b/>
          <w:lang w:val="en-US"/>
        </w:rPr>
        <w:t>blank</w:t>
      </w:r>
      <w:r w:rsidRPr="00712FD1">
        <w:rPr>
          <w:b/>
        </w:rPr>
        <w:t>-</w:t>
      </w:r>
      <w:r w:rsidRPr="00712FD1">
        <w:rPr>
          <w:b/>
          <w:lang w:val="en-US"/>
        </w:rPr>
        <w:t>dogovor</w:t>
      </w:r>
      <w:r w:rsidRPr="00712FD1">
        <w:rPr>
          <w:b/>
        </w:rPr>
        <w:t>-</w:t>
      </w:r>
      <w:r w:rsidRPr="00712FD1">
        <w:rPr>
          <w:b/>
          <w:lang w:val="en-US"/>
        </w:rPr>
        <w:t>kupli</w:t>
      </w:r>
      <w:r w:rsidRPr="00712FD1">
        <w:rPr>
          <w:b/>
        </w:rPr>
        <w:t>-</w:t>
      </w:r>
      <w:r w:rsidRPr="00712FD1">
        <w:rPr>
          <w:b/>
          <w:lang w:val="en-US"/>
        </w:rPr>
        <w:t>prodazhi</w:t>
      </w:r>
      <w:r w:rsidRPr="00712FD1">
        <w:rPr>
          <w:b/>
        </w:rPr>
        <w:t>.</w:t>
      </w:r>
      <w:r w:rsidRPr="00712FD1">
        <w:rPr>
          <w:b/>
          <w:lang w:val="en-US"/>
        </w:rPr>
        <w:t>online</w:t>
      </w:r>
    </w:p>
    <w:sectPr w:rsidR="000A1EF0" w:rsidRPr="00712FD1" w:rsidSect="00770DE9">
      <w:pgSz w:w="11906" w:h="16838"/>
      <w:pgMar w:top="873" w:right="873" w:bottom="873" w:left="873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DE9"/>
    <w:rsid w:val="000A1EF0"/>
    <w:rsid w:val="000B3BA3"/>
    <w:rsid w:val="00335FA8"/>
    <w:rsid w:val="003D77C6"/>
    <w:rsid w:val="00680E32"/>
    <w:rsid w:val="00712FD1"/>
    <w:rsid w:val="00770DE9"/>
    <w:rsid w:val="00AD67EC"/>
    <w:rsid w:val="00BF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6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70DE9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70DE9"/>
    <w:pPr>
      <w:keepNext/>
      <w:keepLines/>
      <w:spacing w:before="200"/>
      <w:outlineLvl w:val="1"/>
    </w:pPr>
    <w:rPr>
      <w:rFonts w:ascii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70DE9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70DE9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70DE9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70DE9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2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2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2D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2D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2D4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770DE9"/>
    <w:pPr>
      <w:spacing w:line="276" w:lineRule="auto"/>
    </w:pPr>
  </w:style>
  <w:style w:type="table" w:customStyle="1" w:styleId="TableNormal1">
    <w:name w:val="Table Normal1"/>
    <w:uiPriority w:val="99"/>
    <w:rsid w:val="00770DE9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770DE9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C002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70DE9"/>
    <w:pPr>
      <w:keepNext/>
      <w:keepLines/>
      <w:spacing w:after="200"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002D4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99"/>
    <w:rsid w:val="003D7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319</Words>
  <Characters>1821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123</cp:lastModifiedBy>
  <cp:revision>3</cp:revision>
  <dcterms:created xsi:type="dcterms:W3CDTF">2020-09-07T11:31:00Z</dcterms:created>
  <dcterms:modified xsi:type="dcterms:W3CDTF">2023-05-12T12:48:00Z</dcterms:modified>
</cp:coreProperties>
</file>