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AE" w:rsidRPr="002C45E9" w:rsidRDefault="00297AAE">
      <w:pPr>
        <w:spacing w:after="50"/>
        <w:jc w:val="center"/>
        <w:rPr>
          <w:lang w:val="ru-RU"/>
        </w:rPr>
      </w:pPr>
      <w:r w:rsidRPr="002C45E9">
        <w:rPr>
          <w:color w:val="333333"/>
          <w:sz w:val="40"/>
          <w:szCs w:val="40"/>
          <w:lang w:val="ru-RU"/>
        </w:rPr>
        <w:t>ДОГОВОР КУПЛИ-ПРОДАЖИ</w:t>
      </w:r>
    </w:p>
    <w:p w:rsidR="00297AAE" w:rsidRPr="002C45E9" w:rsidRDefault="00297AAE">
      <w:pPr>
        <w:spacing w:line="360" w:lineRule="auto"/>
        <w:jc w:val="center"/>
        <w:rPr>
          <w:lang w:val="ru-RU"/>
        </w:rPr>
      </w:pPr>
      <w:r w:rsidRPr="002C45E9">
        <w:rPr>
          <w:b/>
          <w:bCs/>
          <w:color w:val="333333"/>
          <w:sz w:val="18"/>
          <w:szCs w:val="18"/>
          <w:lang w:val="ru-RU"/>
        </w:rPr>
        <w:t>сельскохозяйственных животных за наличный расчёт</w:t>
      </w:r>
    </w:p>
    <w:p w:rsidR="00297AAE" w:rsidRPr="002C45E9" w:rsidRDefault="00297AAE">
      <w:pPr>
        <w:rPr>
          <w:lang w:val="ru-RU"/>
        </w:rPr>
      </w:pPr>
    </w:p>
    <w:p w:rsidR="00297AAE" w:rsidRPr="002C45E9" w:rsidRDefault="00297AAE">
      <w:pPr>
        <w:rPr>
          <w:lang w:val="ru-RU"/>
        </w:rPr>
      </w:pPr>
      <w:r w:rsidRPr="002C45E9">
        <w:rPr>
          <w:color w:val="333333"/>
          <w:lang w:val="ru-RU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32"/>
        <w:gridCol w:w="4521"/>
      </w:tblGrid>
      <w:tr w:rsidR="00297AAE">
        <w:tc>
          <w:tcPr>
            <w:tcW w:w="5000" w:type="dxa"/>
          </w:tcPr>
          <w:p w:rsidR="00297AAE" w:rsidRDefault="00297AAE">
            <w:pPr>
              <w:spacing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297AAE" w:rsidRDefault="00297AAE">
            <w:pPr>
              <w:spacing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999999"/>
                  <w:sz w:val="16"/>
                  <w:szCs w:val="16"/>
                </w:rPr>
                <w:t>2023 г</w:t>
              </w:r>
            </w:smartTag>
            <w:r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297AAE" w:rsidRDefault="00297AAE"/>
    <w:p w:rsidR="00297AAE" w:rsidRDefault="00297AAE"/>
    <w:p w:rsidR="00297AAE" w:rsidRDefault="00297AAE"/>
    <w:p w:rsidR="00297AAE" w:rsidRPr="002C45E9" w:rsidRDefault="00297AAE">
      <w:pPr>
        <w:rPr>
          <w:lang w:val="ru-RU"/>
        </w:rPr>
      </w:pPr>
      <w:r w:rsidRPr="002C45E9">
        <w:rPr>
          <w:color w:val="333333"/>
          <w:lang w:val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2C45E9">
        <w:rPr>
          <w:b/>
          <w:bCs/>
          <w:color w:val="333333"/>
          <w:lang w:val="ru-RU"/>
        </w:rPr>
        <w:t>Продавец</w:t>
      </w:r>
      <w:r w:rsidRPr="002C45E9">
        <w:rPr>
          <w:color w:val="333333"/>
          <w:lang w:val="ru-RU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2C45E9">
        <w:rPr>
          <w:b/>
          <w:bCs/>
          <w:color w:val="333333"/>
          <w:lang w:val="ru-RU"/>
        </w:rPr>
        <w:t>Покупатель</w:t>
      </w:r>
      <w:r w:rsidRPr="002C45E9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2C45E9">
        <w:rPr>
          <w:b/>
          <w:bCs/>
          <w:color w:val="333333"/>
          <w:lang w:val="ru-RU"/>
        </w:rPr>
        <w:t>Договор</w:t>
      </w:r>
      <w:r w:rsidRPr="002C45E9">
        <w:rPr>
          <w:color w:val="333333"/>
          <w:lang w:val="ru-RU"/>
        </w:rPr>
        <w:t xml:space="preserve">», о нижеследующем: </w:t>
      </w:r>
    </w:p>
    <w:p w:rsidR="00297AAE" w:rsidRPr="002C45E9" w:rsidRDefault="00297AAE">
      <w:pPr>
        <w:spacing w:before="500" w:after="150"/>
        <w:jc w:val="center"/>
        <w:rPr>
          <w:lang w:val="ru-RU"/>
        </w:rPr>
      </w:pPr>
      <w:r w:rsidRPr="002C45E9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1.1. Продавец обязуется передать в собственность, Покупатель обязуется принять в собственность ________________________________________________ . Количество (шт.) ________ . Возраст (мес.) ________________________ . Вес при покупке (кг) ________________________ 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1.2. Покупатель принимает указанное количество сельскохозяйственного(ых) животного(ых) и уплачивает Продавцу за него ________ рублей.</w:t>
      </w:r>
    </w:p>
    <w:p w:rsidR="00297AAE" w:rsidRPr="002C45E9" w:rsidRDefault="00297AAE">
      <w:pPr>
        <w:spacing w:before="500" w:after="150"/>
        <w:jc w:val="center"/>
        <w:rPr>
          <w:lang w:val="ru-RU"/>
        </w:rPr>
      </w:pPr>
      <w:r w:rsidRPr="002C45E9">
        <w:rPr>
          <w:b/>
          <w:bCs/>
          <w:color w:val="333333"/>
          <w:sz w:val="24"/>
          <w:szCs w:val="24"/>
          <w:lang w:val="ru-RU"/>
        </w:rPr>
        <w:t>2. ПРАВА И ОБЯЗАННОСТИ СТОРОН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2.1. Продавец гарантирует, что на момент заключения настоящего договора сельскохозяйственное(ые) животное(ые) принадлежит(ат) ему на праве собственности и не обременено правами третьих лиц (не продано, не находится в залоге и др.). Продавец гарантирует отсутствие на момент передачи у передаваемого(ых) по настоящему договору сельскохозяйственного(ых) животного(ых) инфекционных и иных заболеваний, в противном случае Покупатель вправе в течение ________ дней с даты передачи сельскохозяйственного(ых) животного(ых) при наличии ветеринарного документа, подтверждающего наличие у сельскохозяйственного(ых) животного(ых) заболевания(ий), возвращает Продавцу Предмет договора с полным возмещением Покупателю цены приобретения, указанной в п.1.2 настоящего договора.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2.2. Право собственности на сельскохозяйственное(ых) животное(ых) у Покупателя возникает с момента оплаты.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2.3. Передача от Продавца к Покупателю сельскохозяйственного(ых) животного(ых) осуществляется не позднее ________ дней с даты заключения настоящего договора в ________________________________________________ 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2.4. Покупатель обязуется принять от Продавца сельскохозяйственное(ых) животное(ых) в порядке и сроках, предусмотренных п.2.3 настоящего Договора. Документом, подтверждающим фактическую передачу сельскохозяйственного(ых) животного(ых) (Предмет договора), является Акт приема-передачи сельскохозяйственного(ых) животного(ых) (Приложение №1 к настоящему Договору). Указанный Акт составляется в двух экземплярах и подписывается обеими сторонами договора.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2.5. Покупатель обязуется оплатить Продавцу полную стоимость корма, предусмотренную п.1.2 настоящего Договора. Оплата по настоящему договору осуществляется путем передачи Продавцу Покупателем наличных денежных средств в течение ________ рабочих дней с момента подписания настоящего договора (либо одновременно с подписанием настоящего договора). В качестве подтверждения передачи денежных средств по настоящему Договору Сторонами подписывается Акт приема-передачи денежных средств (Приложение №2 к настоящему Договору). Указанный Акт составляется в двух экземплярах и подписывается обеими сторонами договора.</w:t>
      </w:r>
    </w:p>
    <w:p w:rsidR="00297AAE" w:rsidRPr="002C45E9" w:rsidRDefault="00297AAE">
      <w:pPr>
        <w:spacing w:before="500" w:after="150"/>
        <w:jc w:val="center"/>
        <w:rPr>
          <w:lang w:val="ru-RU"/>
        </w:rPr>
      </w:pPr>
      <w:r w:rsidRPr="002C45E9">
        <w:rPr>
          <w:b/>
          <w:bCs/>
          <w:color w:val="333333"/>
          <w:sz w:val="24"/>
          <w:szCs w:val="24"/>
          <w:lang w:val="ru-RU"/>
        </w:rPr>
        <w:t>3. ПРОЧИЕ УСЛОВИЯ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3.1. Настоящий договор вступает в силу со дня его подписания и действует до момента исполнения Сторонами своих обязательств.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3.2. Связанные с настоящим договором споры рассматриваются в установленном законом порядке.</w:t>
      </w:r>
    </w:p>
    <w:p w:rsidR="00297AAE" w:rsidRPr="002C45E9" w:rsidRDefault="00297AAE">
      <w:pPr>
        <w:spacing w:after="150" w:line="360" w:lineRule="auto"/>
        <w:rPr>
          <w:lang w:val="ru-RU"/>
        </w:rPr>
      </w:pPr>
      <w:r w:rsidRPr="002C45E9">
        <w:rPr>
          <w:color w:val="333333"/>
          <w:lang w:val="ru-RU"/>
        </w:rPr>
        <w:t>3.3. Настоящий договор составлен и подписан в двух экземплярах, имеющих одинаковую юридическую силу, по одному экземпляру для каждой из сторон.</w:t>
      </w:r>
    </w:p>
    <w:p w:rsidR="00297AAE" w:rsidRDefault="00297AAE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4. ПОДПИСИ СТОРОН</w:t>
      </w:r>
    </w:p>
    <w:p w:rsidR="00297AAE" w:rsidRDefault="00297AAE"/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27"/>
        <w:gridCol w:w="4526"/>
      </w:tblGrid>
      <w:tr w:rsidR="00297AAE">
        <w:tc>
          <w:tcPr>
            <w:tcW w:w="5000" w:type="dxa"/>
          </w:tcPr>
          <w:p w:rsidR="00297AAE" w:rsidRDefault="00297AAE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297AAE" w:rsidRDefault="00297AAE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297AAE" w:rsidRDefault="00297AAE"/>
    <w:p w:rsidR="00297AAE" w:rsidRDefault="00297AAE" w:rsidP="002C45E9">
      <w:pPr>
        <w:rPr>
          <w:lang w:val="ru-RU"/>
        </w:rPr>
      </w:pPr>
    </w:p>
    <w:p w:rsidR="00297AAE" w:rsidRDefault="00297AAE" w:rsidP="002C45E9">
      <w:pPr>
        <w:rPr>
          <w:lang w:val="ru-RU"/>
        </w:rPr>
      </w:pPr>
    </w:p>
    <w:p w:rsidR="00297AAE" w:rsidRDefault="00297AAE" w:rsidP="002C45E9">
      <w:pPr>
        <w:rPr>
          <w:lang w:val="ru-RU"/>
        </w:rPr>
      </w:pPr>
    </w:p>
    <w:p w:rsidR="00297AAE" w:rsidRDefault="00297AAE" w:rsidP="002C45E9">
      <w:pPr>
        <w:rPr>
          <w:lang w:val="ru-RU"/>
        </w:rPr>
      </w:pPr>
    </w:p>
    <w:p w:rsidR="00297AAE" w:rsidRDefault="00297AAE" w:rsidP="002C45E9">
      <w:pPr>
        <w:rPr>
          <w:lang w:val="ru-RU"/>
        </w:rPr>
      </w:pPr>
    </w:p>
    <w:p w:rsidR="00297AAE" w:rsidRPr="00366069" w:rsidRDefault="00297AAE" w:rsidP="00366069">
      <w:pPr>
        <w:jc w:val="center"/>
        <w:rPr>
          <w:b/>
          <w:lang w:val="ru-RU"/>
        </w:rPr>
      </w:pPr>
      <w:r w:rsidRPr="00366069">
        <w:rPr>
          <w:b/>
          <w:lang w:val="ru-RU"/>
        </w:rPr>
        <w:t xml:space="preserve">Все бланки здесь - </w:t>
      </w:r>
      <w:r w:rsidRPr="00366069">
        <w:rPr>
          <w:b/>
        </w:rPr>
        <w:t>https</w:t>
      </w:r>
      <w:r w:rsidRPr="00366069">
        <w:rPr>
          <w:b/>
          <w:lang w:val="ru-RU"/>
        </w:rPr>
        <w:t>://</w:t>
      </w:r>
      <w:r w:rsidRPr="00366069">
        <w:rPr>
          <w:b/>
        </w:rPr>
        <w:t>blank</w:t>
      </w:r>
      <w:r w:rsidRPr="00366069">
        <w:rPr>
          <w:b/>
          <w:lang w:val="ru-RU"/>
        </w:rPr>
        <w:t>-</w:t>
      </w:r>
      <w:r w:rsidRPr="00366069">
        <w:rPr>
          <w:b/>
        </w:rPr>
        <w:t>dogovor</w:t>
      </w:r>
      <w:r w:rsidRPr="00366069">
        <w:rPr>
          <w:b/>
          <w:lang w:val="ru-RU"/>
        </w:rPr>
        <w:t>-</w:t>
      </w:r>
      <w:r w:rsidRPr="00366069">
        <w:rPr>
          <w:b/>
        </w:rPr>
        <w:t>kupli</w:t>
      </w:r>
      <w:r w:rsidRPr="00366069">
        <w:rPr>
          <w:b/>
          <w:lang w:val="ru-RU"/>
        </w:rPr>
        <w:t>-</w:t>
      </w:r>
      <w:r w:rsidRPr="00366069">
        <w:rPr>
          <w:b/>
        </w:rPr>
        <w:t>prodazhi</w:t>
      </w:r>
      <w:r w:rsidRPr="00366069">
        <w:rPr>
          <w:b/>
          <w:lang w:val="ru-RU"/>
        </w:rPr>
        <w:t>.</w:t>
      </w:r>
      <w:r w:rsidRPr="00366069">
        <w:rPr>
          <w:b/>
        </w:rPr>
        <w:t>online</w:t>
      </w:r>
    </w:p>
    <w:p w:rsidR="00297AAE" w:rsidRPr="00366069" w:rsidRDefault="00297AAE" w:rsidP="002C45E9">
      <w:pPr>
        <w:rPr>
          <w:lang w:val="ru-RU"/>
        </w:rPr>
      </w:pPr>
    </w:p>
    <w:sectPr w:rsidR="00297AAE" w:rsidRPr="00366069" w:rsidSect="002F28E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AE" w:rsidRDefault="00297AAE" w:rsidP="002F28ED">
      <w:r>
        <w:separator/>
      </w:r>
    </w:p>
  </w:endnote>
  <w:endnote w:type="continuationSeparator" w:id="0">
    <w:p w:rsidR="00297AAE" w:rsidRDefault="00297AAE" w:rsidP="002F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AE" w:rsidRDefault="00297AAE" w:rsidP="002F28ED">
      <w:r>
        <w:separator/>
      </w:r>
    </w:p>
  </w:footnote>
  <w:footnote w:type="continuationSeparator" w:id="0">
    <w:p w:rsidR="00297AAE" w:rsidRDefault="00297AAE" w:rsidP="002F2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8ED"/>
    <w:rsid w:val="000F279E"/>
    <w:rsid w:val="0026798A"/>
    <w:rsid w:val="00297AAE"/>
    <w:rsid w:val="002C45E9"/>
    <w:rsid w:val="002F28ED"/>
    <w:rsid w:val="00366069"/>
    <w:rsid w:val="006F07A2"/>
    <w:rsid w:val="008C4E61"/>
    <w:rsid w:val="00EA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ED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F28E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C45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C45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574</Words>
  <Characters>3276</Characters>
  <Application>Microsoft Office Outlook</Application>
  <DocSecurity>0</DocSecurity>
  <Lines>0</Lines>
  <Paragraphs>0</Paragraphs>
  <ScaleCrop>false</ScaleCrop>
  <Company>ООО "Национальная юридическая служба"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сельскохозяйственных животных за наличный расчёт, заключаемого между физическими лицами</dc:title>
  <dc:subject/>
  <dc:creator>amulex.ru</dc:creator>
  <cp:keywords/>
  <dc:description>Образец договора купли-продажи сельскохозяйственных животных за наличный расчёт, заключаемого между физическими лицами</dc:description>
  <cp:lastModifiedBy>123</cp:lastModifiedBy>
  <cp:revision>2</cp:revision>
  <dcterms:created xsi:type="dcterms:W3CDTF">2023-05-12T13:06:00Z</dcterms:created>
  <dcterms:modified xsi:type="dcterms:W3CDTF">2023-05-12T13:06:00Z</dcterms:modified>
</cp:coreProperties>
</file>