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531"/>
        <w:gridCol w:w="1162"/>
        <w:gridCol w:w="2807"/>
        <w:gridCol w:w="2155"/>
        <w:gridCol w:w="1417"/>
        <w:gridCol w:w="142"/>
      </w:tblGrid>
      <w:tr w:rsidR="00921611" w:rsidRPr="002B672E">
        <w:tc>
          <w:tcPr>
            <w:tcW w:w="93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611" w:rsidRPr="002B672E" w:rsidRDefault="00921611">
            <w:pPr>
              <w:jc w:val="center"/>
              <w:rPr>
                <w:lang w:val="en-US"/>
              </w:rPr>
            </w:pPr>
            <w:bookmarkStart w:id="0" w:name="_GoBack"/>
            <w:bookmarkEnd w:id="0"/>
            <w:r w:rsidRPr="002B672E">
              <w:rPr>
                <w:b/>
                <w:bCs/>
                <w:sz w:val="24"/>
                <w:szCs w:val="24"/>
              </w:rPr>
              <w:t>ЗАЯВЛЕНИЕ</w:t>
            </w:r>
            <w:r w:rsidRPr="002B672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B672E">
              <w:rPr>
                <w:rStyle w:val="EndnoteReference"/>
                <w:b/>
                <w:bCs/>
                <w:sz w:val="24"/>
                <w:szCs w:val="24"/>
                <w:vertAlign w:val="baseline"/>
                <w:lang w:val="en-US"/>
              </w:rPr>
              <w:endnoteReference w:customMarkFollows="1" w:id="1"/>
              <w:t>*</w:t>
            </w:r>
          </w:p>
        </w:tc>
      </w:tr>
      <w:tr w:rsidR="00921611" w:rsidRPr="002B672E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 xml:space="preserve">В Госавтоинспекцию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rPr>
                <w:sz w:val="22"/>
                <w:szCs w:val="22"/>
              </w:rPr>
            </w:pPr>
          </w:p>
        </w:tc>
      </w:tr>
      <w:tr w:rsidR="00921611" w:rsidRPr="002B672E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(наименование регистрационного подразделения)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rPr>
                <w:sz w:val="22"/>
                <w:szCs w:val="22"/>
              </w:rPr>
            </w:pPr>
          </w:p>
        </w:tc>
      </w:tr>
      <w:tr w:rsidR="00921611" w:rsidRPr="002B672E" w:rsidTr="008416BD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 xml:space="preserve">Я,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прошу: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rPr>
                <w:sz w:val="22"/>
                <w:szCs w:val="22"/>
              </w:rPr>
            </w:pPr>
          </w:p>
        </w:tc>
      </w:tr>
      <w:tr w:rsidR="00921611" w:rsidRPr="002B672E" w:rsidTr="008416BD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rPr>
                <w:sz w:val="18"/>
                <w:szCs w:val="18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(фамилия, имя, отчество (при наличии) заявителя)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rPr>
                <w:sz w:val="18"/>
                <w:szCs w:val="18"/>
              </w:rPr>
            </w:pP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2863" w:type="dxa"/>
            <w:gridSpan w:val="3"/>
            <w:tcBorders>
              <w:bottom w:val="nil"/>
            </w:tcBorders>
          </w:tcPr>
          <w:p w:rsidR="00921611" w:rsidRPr="002B672E" w:rsidRDefault="00921611">
            <w:pPr>
              <w:ind w:right="57"/>
              <w:jc w:val="right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Зарегистрировать</w:t>
            </w:r>
          </w:p>
        </w:tc>
        <w:tc>
          <w:tcPr>
            <w:tcW w:w="6521" w:type="dxa"/>
            <w:gridSpan w:val="4"/>
          </w:tcPr>
          <w:p w:rsidR="00921611" w:rsidRPr="002B672E" w:rsidRDefault="00921611">
            <w:pPr>
              <w:ind w:left="57" w:right="57"/>
              <w:jc w:val="both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новое, приобретенное в Российской Федерации</w:t>
            </w: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</w:trPr>
        <w:tc>
          <w:tcPr>
            <w:tcW w:w="2863" w:type="dxa"/>
            <w:gridSpan w:val="3"/>
            <w:vMerge w:val="restart"/>
            <w:tcBorders>
              <w:top w:val="nil"/>
              <w:bottom w:val="nil"/>
            </w:tcBorders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(необходимую строчку подчеркнуть)</w:t>
            </w:r>
          </w:p>
        </w:tc>
        <w:tc>
          <w:tcPr>
            <w:tcW w:w="6521" w:type="dxa"/>
            <w:gridSpan w:val="4"/>
          </w:tcPr>
          <w:p w:rsidR="00921611" w:rsidRPr="002B672E" w:rsidRDefault="00921611">
            <w:pPr>
              <w:ind w:left="57" w:right="57"/>
              <w:jc w:val="both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ввезенное в Российскую Федерацию</w:t>
            </w: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</w:trPr>
        <w:tc>
          <w:tcPr>
            <w:tcW w:w="2863" w:type="dxa"/>
            <w:gridSpan w:val="3"/>
            <w:vMerge/>
            <w:tcBorders>
              <w:top w:val="nil"/>
              <w:bottom w:val="nil"/>
            </w:tcBorders>
          </w:tcPr>
          <w:p w:rsidR="00921611" w:rsidRPr="002B672E" w:rsidRDefault="00921611">
            <w:pPr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4"/>
          </w:tcPr>
          <w:p w:rsidR="00921611" w:rsidRPr="002B672E" w:rsidRDefault="00921611">
            <w:pPr>
              <w:ind w:left="57" w:right="57"/>
              <w:jc w:val="both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приобретенное в качестве высвобождаемого военного имущества</w:t>
            </w: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63" w:type="dxa"/>
            <w:gridSpan w:val="3"/>
            <w:tcBorders>
              <w:top w:val="nil"/>
              <w:bottom w:val="nil"/>
            </w:tcBorders>
          </w:tcPr>
          <w:p w:rsidR="00921611" w:rsidRPr="002B672E" w:rsidRDefault="00921611">
            <w:pPr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4"/>
          </w:tcPr>
          <w:p w:rsidR="00921611" w:rsidRPr="002B672E" w:rsidRDefault="00921611">
            <w:pPr>
              <w:ind w:left="57" w:right="57"/>
              <w:jc w:val="both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изготовленное в Российской Федерации в индивидуальном порядке из сборочного комплекта либо являющееся результатом индивидуального технического творчества</w:t>
            </w: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63" w:type="dxa"/>
            <w:gridSpan w:val="3"/>
            <w:tcBorders>
              <w:top w:val="nil"/>
            </w:tcBorders>
          </w:tcPr>
          <w:p w:rsidR="00921611" w:rsidRPr="002B672E" w:rsidRDefault="00921611">
            <w:pPr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4"/>
          </w:tcPr>
          <w:p w:rsidR="00921611" w:rsidRPr="002B672E" w:rsidRDefault="00921611">
            <w:pPr>
              <w:ind w:left="57" w:right="57"/>
              <w:jc w:val="both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временно ввезенное в Российскую Федерацию на срок более 6 месяцев</w:t>
            </w: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2863" w:type="dxa"/>
            <w:gridSpan w:val="3"/>
            <w:tcBorders>
              <w:bottom w:val="nil"/>
            </w:tcBorders>
          </w:tcPr>
          <w:p w:rsidR="00921611" w:rsidRPr="002B672E" w:rsidRDefault="00921611">
            <w:pPr>
              <w:ind w:right="57"/>
              <w:jc w:val="right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Внести изменения</w:t>
            </w:r>
          </w:p>
        </w:tc>
        <w:tc>
          <w:tcPr>
            <w:tcW w:w="6521" w:type="dxa"/>
            <w:gridSpan w:val="4"/>
          </w:tcPr>
          <w:p w:rsidR="00921611" w:rsidRPr="002B672E" w:rsidRDefault="00921611">
            <w:pPr>
              <w:ind w:left="57" w:right="57"/>
              <w:jc w:val="both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изменением собственника (владельца)</w:t>
            </w: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</w:trPr>
        <w:tc>
          <w:tcPr>
            <w:tcW w:w="2863" w:type="dxa"/>
            <w:gridSpan w:val="3"/>
            <w:tcBorders>
              <w:top w:val="nil"/>
              <w:bottom w:val="nil"/>
            </w:tcBorders>
          </w:tcPr>
          <w:p w:rsidR="00921611" w:rsidRPr="002B672E" w:rsidRDefault="00921611">
            <w:pPr>
              <w:ind w:right="57"/>
              <w:jc w:val="right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в связи с</w:t>
            </w:r>
          </w:p>
        </w:tc>
        <w:tc>
          <w:tcPr>
            <w:tcW w:w="6521" w:type="dxa"/>
            <w:gridSpan w:val="4"/>
          </w:tcPr>
          <w:p w:rsidR="00921611" w:rsidRPr="002B672E" w:rsidRDefault="00921611">
            <w:pPr>
              <w:ind w:left="57" w:right="57"/>
              <w:jc w:val="both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изменением данных о собственнике (владельце)</w:t>
            </w: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2863" w:type="dxa"/>
            <w:gridSpan w:val="3"/>
            <w:tcBorders>
              <w:top w:val="nil"/>
              <w:bottom w:val="nil"/>
            </w:tcBorders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(необходимую строчку подчеркнуть)</w:t>
            </w:r>
          </w:p>
        </w:tc>
        <w:tc>
          <w:tcPr>
            <w:tcW w:w="6521" w:type="dxa"/>
            <w:gridSpan w:val="4"/>
          </w:tcPr>
          <w:p w:rsidR="00921611" w:rsidRPr="002B672E" w:rsidRDefault="00921611">
            <w:pPr>
              <w:ind w:left="57" w:right="57"/>
              <w:jc w:val="both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заменой, либо получением регистрационных знаков взамен утраченных или пришедших в негодность</w:t>
            </w: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863" w:type="dxa"/>
            <w:gridSpan w:val="3"/>
            <w:tcBorders>
              <w:top w:val="nil"/>
              <w:bottom w:val="nil"/>
            </w:tcBorders>
          </w:tcPr>
          <w:p w:rsidR="00921611" w:rsidRPr="002B672E" w:rsidRDefault="00921611">
            <w:pPr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4"/>
          </w:tcPr>
          <w:p w:rsidR="00921611" w:rsidRPr="002B672E" w:rsidRDefault="00921611">
            <w:pPr>
              <w:ind w:left="57" w:right="57"/>
              <w:jc w:val="both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получением свидетельства о регистрации ТС и (или) ПТС взамен утраченных или пришедших в негодность</w:t>
            </w: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863" w:type="dxa"/>
            <w:gridSpan w:val="3"/>
            <w:tcBorders>
              <w:top w:val="nil"/>
              <w:bottom w:val="nil"/>
            </w:tcBorders>
          </w:tcPr>
          <w:p w:rsidR="00921611" w:rsidRPr="002B672E" w:rsidRDefault="00921611">
            <w:pPr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4"/>
          </w:tcPr>
          <w:p w:rsidR="00921611" w:rsidRPr="002B672E" w:rsidRDefault="00921611">
            <w:pPr>
              <w:ind w:left="57" w:right="57"/>
              <w:jc w:val="both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изменениями регистрационных данных, не связанных с изменением конструкции</w:t>
            </w: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2863" w:type="dxa"/>
            <w:gridSpan w:val="3"/>
            <w:tcBorders>
              <w:top w:val="nil"/>
              <w:bottom w:val="nil"/>
            </w:tcBorders>
          </w:tcPr>
          <w:p w:rsidR="00921611" w:rsidRPr="002B672E" w:rsidRDefault="00921611">
            <w:pPr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4"/>
          </w:tcPr>
          <w:p w:rsidR="00921611" w:rsidRPr="002B672E" w:rsidRDefault="00921611">
            <w:pPr>
              <w:ind w:left="57" w:right="57"/>
              <w:jc w:val="both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изменением конструкции</w:t>
            </w:r>
          </w:p>
        </w:tc>
      </w:tr>
      <w:tr w:rsidR="00921611" w:rsidRPr="002B672E">
        <w:trPr>
          <w:cantSplit/>
          <w:trHeight w:val="640"/>
        </w:trPr>
        <w:tc>
          <w:tcPr>
            <w:tcW w:w="2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1611" w:rsidRPr="002B672E" w:rsidRDefault="00921611">
            <w:pPr>
              <w:ind w:right="57"/>
              <w:jc w:val="right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Снять с</w:t>
            </w:r>
            <w:r w:rsidRPr="002B672E">
              <w:rPr>
                <w:sz w:val="22"/>
                <w:szCs w:val="22"/>
              </w:rPr>
              <w:br/>
              <w:t>регистрационного учета в связи с:</w:t>
            </w:r>
          </w:p>
          <w:p w:rsidR="00921611" w:rsidRPr="002B672E" w:rsidRDefault="00921611">
            <w:pPr>
              <w:spacing w:before="120"/>
              <w:ind w:right="57"/>
              <w:jc w:val="right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(необходимую строчку подчеркнуть)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611" w:rsidRPr="002B672E" w:rsidRDefault="00921611">
            <w:pPr>
              <w:ind w:left="57" w:right="57"/>
              <w:jc w:val="both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вывозом его за пределы территории Российской Федерации и (или) окончанием срока регистрации на ограниченный срок</w:t>
            </w:r>
          </w:p>
        </w:tc>
      </w:tr>
      <w:tr w:rsidR="00921611" w:rsidRPr="002B672E">
        <w:trPr>
          <w:cantSplit/>
          <w:trHeight w:val="253"/>
        </w:trPr>
        <w:tc>
          <w:tcPr>
            <w:tcW w:w="286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1611" w:rsidRPr="002B672E" w:rsidRDefault="00921611">
            <w:pPr>
              <w:ind w:left="57" w:right="57"/>
              <w:jc w:val="both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дальнейшей утилизацией</w:t>
            </w:r>
          </w:p>
        </w:tc>
      </w:tr>
      <w:tr w:rsidR="00921611" w:rsidRPr="002B672E">
        <w:trPr>
          <w:cantSplit/>
          <w:trHeight w:val="560"/>
        </w:trPr>
        <w:tc>
          <w:tcPr>
            <w:tcW w:w="2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611" w:rsidRPr="002B672E" w:rsidRDefault="00921611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921611" w:rsidRPr="002B672E">
        <w:trPr>
          <w:cantSplit/>
          <w:trHeight w:val="624"/>
        </w:trPr>
        <w:tc>
          <w:tcPr>
            <w:tcW w:w="2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1611" w:rsidRPr="002B672E" w:rsidRDefault="00921611">
            <w:pPr>
              <w:ind w:right="57"/>
              <w:jc w:val="right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Прекратить регистрацию транспортного средства в связи с:</w:t>
            </w:r>
          </w:p>
          <w:p w:rsidR="00921611" w:rsidRPr="002B672E" w:rsidRDefault="00921611">
            <w:pPr>
              <w:spacing w:before="120"/>
              <w:ind w:right="57"/>
              <w:jc w:val="right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(необходимую строчку подчеркнуть)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611" w:rsidRPr="002B672E" w:rsidRDefault="00921611">
            <w:pPr>
              <w:ind w:left="57" w:right="57"/>
              <w:jc w:val="both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утратой (неизвестно место нахождения транспортного средства или при невозможности пользоваться транспортным средством)</w:t>
            </w:r>
          </w:p>
        </w:tc>
      </w:tr>
      <w:tr w:rsidR="00921611" w:rsidRPr="002B672E">
        <w:trPr>
          <w:cantSplit/>
          <w:trHeight w:val="369"/>
        </w:trPr>
        <w:tc>
          <w:tcPr>
            <w:tcW w:w="286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611" w:rsidRPr="002B672E" w:rsidRDefault="00921611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1611" w:rsidRPr="002B672E" w:rsidRDefault="00921611">
            <w:pPr>
              <w:ind w:left="57" w:right="57"/>
              <w:jc w:val="both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хищением</w:t>
            </w:r>
          </w:p>
        </w:tc>
      </w:tr>
      <w:tr w:rsidR="00921611" w:rsidRPr="002B672E">
        <w:trPr>
          <w:cantSplit/>
          <w:trHeight w:val="482"/>
        </w:trPr>
        <w:tc>
          <w:tcPr>
            <w:tcW w:w="2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611" w:rsidRPr="002B672E" w:rsidRDefault="00921611">
            <w:pPr>
              <w:ind w:left="57" w:right="57"/>
              <w:jc w:val="both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продажей (передачей) другому лицу</w:t>
            </w: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</w:trPr>
        <w:tc>
          <w:tcPr>
            <w:tcW w:w="1701" w:type="dxa"/>
            <w:gridSpan w:val="2"/>
            <w:tcBorders>
              <w:bottom w:val="nil"/>
            </w:tcBorders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Транспортное</w:t>
            </w:r>
          </w:p>
        </w:tc>
        <w:tc>
          <w:tcPr>
            <w:tcW w:w="3969" w:type="dxa"/>
            <w:gridSpan w:val="2"/>
          </w:tcPr>
          <w:p w:rsidR="00921611" w:rsidRPr="002B672E" w:rsidRDefault="00921611">
            <w:pPr>
              <w:ind w:left="57" w:right="57"/>
              <w:jc w:val="both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Марка, модель</w:t>
            </w:r>
          </w:p>
        </w:tc>
        <w:tc>
          <w:tcPr>
            <w:tcW w:w="3714" w:type="dxa"/>
            <w:gridSpan w:val="3"/>
          </w:tcPr>
          <w:p w:rsidR="00921611" w:rsidRPr="002B672E" w:rsidRDefault="00921611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средство:</w:t>
            </w:r>
          </w:p>
        </w:tc>
        <w:tc>
          <w:tcPr>
            <w:tcW w:w="3969" w:type="dxa"/>
            <w:gridSpan w:val="2"/>
          </w:tcPr>
          <w:p w:rsidR="00921611" w:rsidRPr="002B672E" w:rsidRDefault="00921611">
            <w:pPr>
              <w:ind w:left="57" w:right="57"/>
              <w:jc w:val="both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Год выпуска</w:t>
            </w:r>
          </w:p>
        </w:tc>
        <w:tc>
          <w:tcPr>
            <w:tcW w:w="3714" w:type="dxa"/>
            <w:gridSpan w:val="3"/>
          </w:tcPr>
          <w:p w:rsidR="00921611" w:rsidRPr="002B672E" w:rsidRDefault="00921611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921611" w:rsidRPr="002B672E" w:rsidRDefault="00921611">
            <w:pPr>
              <w:ind w:left="57" w:right="57"/>
              <w:jc w:val="both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  <w:lang w:val="en-US"/>
              </w:rPr>
              <w:t>VIN</w:t>
            </w:r>
            <w:r w:rsidRPr="002B672E">
              <w:rPr>
                <w:sz w:val="22"/>
                <w:szCs w:val="22"/>
              </w:rPr>
              <w:t xml:space="preserve"> идентификационный номер</w:t>
            </w:r>
          </w:p>
        </w:tc>
        <w:tc>
          <w:tcPr>
            <w:tcW w:w="3714" w:type="dxa"/>
            <w:gridSpan w:val="3"/>
          </w:tcPr>
          <w:p w:rsidR="00921611" w:rsidRPr="002B672E" w:rsidRDefault="00921611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</w:trPr>
        <w:tc>
          <w:tcPr>
            <w:tcW w:w="1701" w:type="dxa"/>
            <w:gridSpan w:val="2"/>
            <w:tcBorders>
              <w:top w:val="nil"/>
            </w:tcBorders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921611" w:rsidRPr="002B672E" w:rsidRDefault="00921611">
            <w:pPr>
              <w:ind w:left="57" w:righ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Регистрационный знак (при наличии)</w:t>
            </w:r>
          </w:p>
        </w:tc>
        <w:tc>
          <w:tcPr>
            <w:tcW w:w="3714" w:type="dxa"/>
            <w:gridSpan w:val="3"/>
          </w:tcPr>
          <w:p w:rsidR="00921611" w:rsidRPr="002B672E" w:rsidRDefault="00921611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921611" w:rsidRDefault="00921611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567"/>
        <w:gridCol w:w="709"/>
        <w:gridCol w:w="1984"/>
        <w:gridCol w:w="567"/>
        <w:gridCol w:w="1560"/>
        <w:gridCol w:w="424"/>
      </w:tblGrid>
      <w:tr w:rsidR="00921611" w:rsidRPr="002B672E">
        <w:tc>
          <w:tcPr>
            <w:tcW w:w="938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611" w:rsidRPr="002B672E" w:rsidRDefault="00921611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2B672E">
              <w:rPr>
                <w:b/>
                <w:bCs/>
                <w:sz w:val="18"/>
                <w:szCs w:val="18"/>
              </w:rPr>
              <w:t>СВЕДЕНИЯ О СОБСТВЕННИКЕ ТРАНСПОРТНОГО СРЕДСТВА</w:t>
            </w:r>
          </w:p>
        </w:tc>
      </w:tr>
      <w:tr w:rsidR="00921611" w:rsidRPr="002B672E">
        <w:trPr>
          <w:cantSplit/>
        </w:trPr>
        <w:tc>
          <w:tcPr>
            <w:tcW w:w="89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keepNext/>
              <w:jc w:val="center"/>
              <w:rPr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rPr>
                <w:sz w:val="21"/>
                <w:szCs w:val="21"/>
              </w:rPr>
            </w:pPr>
          </w:p>
        </w:tc>
      </w:tr>
      <w:tr w:rsidR="00921611" w:rsidRPr="002B672E">
        <w:trPr>
          <w:cantSplit/>
        </w:trPr>
        <w:tc>
          <w:tcPr>
            <w:tcW w:w="89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611" w:rsidRPr="002B672E" w:rsidRDefault="00921611">
            <w:pPr>
              <w:keepNext/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(Наименование юридического лица или фамилия, имя, отчество (при наличии) физического лица)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611" w:rsidRPr="002B672E" w:rsidRDefault="00921611"/>
        </w:tc>
      </w:tr>
      <w:tr w:rsidR="00921611" w:rsidRPr="002B672E">
        <w:trPr>
          <w:trHeight w:val="340"/>
        </w:trPr>
        <w:tc>
          <w:tcPr>
            <w:tcW w:w="739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keepNext/>
              <w:ind w:lef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Дата регистрации юридического лица или дата рождения физического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rPr>
                <w:sz w:val="21"/>
                <w:szCs w:val="21"/>
              </w:rPr>
            </w:pPr>
          </w:p>
        </w:tc>
      </w:tr>
      <w:tr w:rsidR="00921611" w:rsidRPr="002B672E">
        <w:trPr>
          <w:trHeight w:val="340"/>
        </w:trPr>
        <w:tc>
          <w:tcPr>
            <w:tcW w:w="41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keepNext/>
              <w:ind w:lef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 xml:space="preserve">Документ, удостоверяющий личность </w:t>
            </w:r>
            <w:r w:rsidRPr="002B672E">
              <w:rPr>
                <w:rStyle w:val="EndnoteReference"/>
                <w:sz w:val="22"/>
                <w:szCs w:val="22"/>
                <w:vertAlign w:val="baseline"/>
              </w:rPr>
              <w:endnoteReference w:customMarkFollows="1" w:id="2"/>
              <w:t>**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rPr>
                <w:sz w:val="21"/>
                <w:szCs w:val="21"/>
              </w:rPr>
            </w:pPr>
          </w:p>
        </w:tc>
      </w:tr>
      <w:tr w:rsidR="00921611" w:rsidRPr="002B672E">
        <w:trPr>
          <w:trHeight w:val="340"/>
        </w:trPr>
        <w:tc>
          <w:tcPr>
            <w:tcW w:w="41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keepNext/>
              <w:ind w:lef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ИНН (для физических лиц при наличии)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rPr>
                <w:sz w:val="21"/>
                <w:szCs w:val="21"/>
              </w:rPr>
            </w:pPr>
          </w:p>
        </w:tc>
      </w:tr>
      <w:tr w:rsidR="00921611" w:rsidRPr="002B672E">
        <w:trPr>
          <w:trHeight w:val="340"/>
        </w:trPr>
        <w:tc>
          <w:tcPr>
            <w:tcW w:w="48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Адрес регистрации юридического лица</w:t>
            </w:r>
            <w:r w:rsidRPr="002B672E">
              <w:rPr>
                <w:sz w:val="22"/>
                <w:szCs w:val="22"/>
              </w:rPr>
              <w:br/>
              <w:t>или адрес места жительства физического лица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rPr>
                <w:sz w:val="21"/>
                <w:szCs w:val="21"/>
              </w:rPr>
            </w:pPr>
          </w:p>
        </w:tc>
      </w:tr>
      <w:tr w:rsidR="00921611" w:rsidRPr="002B672E">
        <w:tc>
          <w:tcPr>
            <w:tcW w:w="48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611" w:rsidRPr="002B672E" w:rsidRDefault="0092161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(Индекс, субъект Российской Федерации,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611" w:rsidRPr="002B672E" w:rsidRDefault="00921611">
            <w:pPr>
              <w:rPr>
                <w:sz w:val="18"/>
                <w:szCs w:val="18"/>
              </w:rPr>
            </w:pPr>
          </w:p>
        </w:tc>
      </w:tr>
      <w:tr w:rsidR="00921611" w:rsidRPr="002B672E">
        <w:trPr>
          <w:cantSplit/>
        </w:trPr>
        <w:tc>
          <w:tcPr>
            <w:tcW w:w="89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rPr>
                <w:sz w:val="22"/>
                <w:szCs w:val="22"/>
              </w:rPr>
            </w:pPr>
          </w:p>
        </w:tc>
      </w:tr>
      <w:tr w:rsidR="00921611" w:rsidRPr="002B672E">
        <w:trPr>
          <w:cantSplit/>
        </w:trPr>
        <w:tc>
          <w:tcPr>
            <w:tcW w:w="89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район, населенный пункт, улица, дом, корпус, квартира)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611" w:rsidRPr="002B672E" w:rsidRDefault="00921611">
            <w:pPr>
              <w:rPr>
                <w:sz w:val="18"/>
                <w:szCs w:val="18"/>
              </w:rPr>
            </w:pPr>
          </w:p>
        </w:tc>
      </w:tr>
      <w:tr w:rsidR="00921611" w:rsidRPr="002B672E">
        <w:trPr>
          <w:cantSplit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Тел.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rPr>
                <w:sz w:val="22"/>
                <w:szCs w:val="22"/>
              </w:rPr>
            </w:pPr>
          </w:p>
        </w:tc>
      </w:tr>
      <w:tr w:rsidR="00921611" w:rsidRPr="002B672E">
        <w:tc>
          <w:tcPr>
            <w:tcW w:w="93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1" w:rsidRPr="002B672E" w:rsidRDefault="00921611">
            <w:pPr>
              <w:rPr>
                <w:sz w:val="6"/>
                <w:szCs w:val="6"/>
              </w:rPr>
            </w:pPr>
          </w:p>
        </w:tc>
      </w:tr>
    </w:tbl>
    <w:p w:rsidR="00921611" w:rsidRPr="00402E6F" w:rsidRDefault="00921611" w:rsidP="00F3302B">
      <w:pPr>
        <w:rPr>
          <w:b/>
        </w:rPr>
      </w:pPr>
      <w:r>
        <w:t xml:space="preserve">                                        </w:t>
      </w:r>
      <w:r w:rsidRPr="00402E6F">
        <w:rPr>
          <w:b/>
        </w:rPr>
        <w:t>Все бланки здесь - https://blank-dogovor-kupli-prodazhi.online</w:t>
      </w:r>
    </w:p>
    <w:p w:rsidR="00921611" w:rsidRDefault="00921611">
      <w:pPr>
        <w:rPr>
          <w:sz w:val="22"/>
          <w:szCs w:val="22"/>
        </w:rPr>
      </w:pPr>
    </w:p>
    <w:p w:rsidR="00921611" w:rsidRDefault="0092161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851"/>
        <w:gridCol w:w="1275"/>
        <w:gridCol w:w="284"/>
        <w:gridCol w:w="992"/>
        <w:gridCol w:w="1985"/>
        <w:gridCol w:w="3402"/>
        <w:gridCol w:w="424"/>
      </w:tblGrid>
      <w:tr w:rsidR="00921611" w:rsidRPr="002B672E">
        <w:tc>
          <w:tcPr>
            <w:tcW w:w="938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611" w:rsidRPr="002B672E" w:rsidRDefault="00921611">
            <w:pPr>
              <w:jc w:val="center"/>
              <w:rPr>
                <w:b/>
                <w:bCs/>
                <w:sz w:val="18"/>
                <w:szCs w:val="18"/>
              </w:rPr>
            </w:pPr>
            <w:r w:rsidRPr="002B672E">
              <w:rPr>
                <w:b/>
                <w:bCs/>
                <w:sz w:val="18"/>
                <w:szCs w:val="18"/>
              </w:rPr>
              <w:t xml:space="preserve">ПРЕДСТАВИТЕЛЬ СОБСТВЕННИКА </w:t>
            </w:r>
            <w:r w:rsidRPr="002B672E">
              <w:rPr>
                <w:rStyle w:val="EndnoteReference"/>
                <w:b/>
                <w:bCs/>
                <w:sz w:val="18"/>
                <w:szCs w:val="18"/>
                <w:vertAlign w:val="baseline"/>
              </w:rPr>
              <w:endnoteReference w:customMarkFollows="1" w:id="3"/>
              <w:t>***</w:t>
            </w:r>
          </w:p>
        </w:tc>
      </w:tr>
      <w:tr w:rsidR="00921611" w:rsidRPr="002B672E">
        <w:trPr>
          <w:cantSplit/>
        </w:trPr>
        <w:tc>
          <w:tcPr>
            <w:tcW w:w="89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/>
        </w:tc>
      </w:tr>
      <w:tr w:rsidR="00921611" w:rsidRPr="002B672E">
        <w:trPr>
          <w:cantSplit/>
        </w:trPr>
        <w:tc>
          <w:tcPr>
            <w:tcW w:w="89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(фамилия, имя, отчество (при наличии))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/>
        </w:tc>
      </w:tr>
      <w:tr w:rsidR="00921611" w:rsidRPr="002B672E">
        <w:trPr>
          <w:cantSplit/>
        </w:trPr>
        <w:tc>
          <w:tcPr>
            <w:tcW w:w="357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ind w:left="57"/>
            </w:pPr>
            <w:r w:rsidRPr="002B672E">
              <w:t>Документ, удостоверяющий личность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/>
        </w:tc>
      </w:tr>
      <w:tr w:rsidR="00921611" w:rsidRPr="002B672E">
        <w:trPr>
          <w:cantSplit/>
        </w:trPr>
        <w:tc>
          <w:tcPr>
            <w:tcW w:w="357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611" w:rsidRPr="002B672E" w:rsidRDefault="00921611">
            <w:pPr>
              <w:ind w:left="57"/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(серия, номер, когда, кем выдан)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611" w:rsidRPr="002B672E" w:rsidRDefault="00921611"/>
        </w:tc>
      </w:tr>
      <w:tr w:rsidR="00921611" w:rsidRPr="002B672E">
        <w:trPr>
          <w:cantSplit/>
        </w:trPr>
        <w:tc>
          <w:tcPr>
            <w:tcW w:w="89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/>
        </w:tc>
      </w:tr>
      <w:tr w:rsidR="00921611" w:rsidRPr="002B672E">
        <w:trPr>
          <w:cantSplit/>
          <w:trHeight w:val="289"/>
        </w:trPr>
        <w:tc>
          <w:tcPr>
            <w:tcW w:w="25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ind w:left="57"/>
            </w:pPr>
            <w:r w:rsidRPr="002B672E">
              <w:t>Адрес места жительства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/>
        </w:tc>
      </w:tr>
      <w:tr w:rsidR="00921611" w:rsidRPr="002B672E">
        <w:trPr>
          <w:cantSplit/>
        </w:trPr>
        <w:tc>
          <w:tcPr>
            <w:tcW w:w="25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611" w:rsidRPr="002B672E" w:rsidRDefault="00921611">
            <w:pPr>
              <w:ind w:left="57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(субъект Российской Федерации, район,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611" w:rsidRPr="002B672E" w:rsidRDefault="00921611"/>
        </w:tc>
      </w:tr>
      <w:tr w:rsidR="00921611" w:rsidRPr="002B672E">
        <w:trPr>
          <w:cantSplit/>
        </w:trPr>
        <w:tc>
          <w:tcPr>
            <w:tcW w:w="89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/>
        </w:tc>
      </w:tr>
      <w:tr w:rsidR="00921611" w:rsidRPr="002B672E">
        <w:trPr>
          <w:cantSplit/>
        </w:trPr>
        <w:tc>
          <w:tcPr>
            <w:tcW w:w="89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населенный пункт, улица, дом, корпус, квартира)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611" w:rsidRPr="002B672E" w:rsidRDefault="00921611"/>
        </w:tc>
      </w:tr>
      <w:tr w:rsidR="00921611" w:rsidRPr="002B672E">
        <w:trPr>
          <w:cantSplit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ind w:left="57"/>
            </w:pPr>
            <w:r w:rsidRPr="002B672E">
              <w:t>Телефон</w:t>
            </w:r>
          </w:p>
        </w:tc>
        <w:tc>
          <w:tcPr>
            <w:tcW w:w="83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ind w:left="57"/>
            </w:pPr>
          </w:p>
        </w:tc>
      </w:tr>
      <w:tr w:rsidR="00921611" w:rsidRPr="002B672E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jc w:val="center"/>
            </w:pPr>
          </w:p>
        </w:tc>
      </w:tr>
      <w:tr w:rsidR="00921611" w:rsidRPr="002B672E"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1611" w:rsidRPr="002B672E" w:rsidRDefault="00921611"/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(дата)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(подпись)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(И.О. Фамилия заявителя)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611" w:rsidRPr="002B672E" w:rsidRDefault="00921611"/>
        </w:tc>
      </w:tr>
    </w:tbl>
    <w:p w:rsidR="00921611" w:rsidRDefault="0092161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289"/>
        <w:gridCol w:w="35"/>
        <w:gridCol w:w="2488"/>
        <w:gridCol w:w="657"/>
        <w:gridCol w:w="2320"/>
        <w:gridCol w:w="425"/>
      </w:tblGrid>
      <w:tr w:rsidR="00921611" w:rsidRPr="002B672E">
        <w:trPr>
          <w:cantSplit/>
        </w:trPr>
        <w:tc>
          <w:tcPr>
            <w:tcW w:w="3459" w:type="dxa"/>
            <w:gridSpan w:val="2"/>
          </w:tcPr>
          <w:p w:rsidR="00921611" w:rsidRPr="002B672E" w:rsidRDefault="00921611">
            <w:pPr>
              <w:ind w:left="57"/>
              <w:rPr>
                <w:b/>
                <w:bCs/>
                <w:sz w:val="22"/>
                <w:szCs w:val="22"/>
              </w:rPr>
            </w:pPr>
            <w:r w:rsidRPr="002B672E">
              <w:rPr>
                <w:b/>
                <w:bCs/>
                <w:sz w:val="22"/>
                <w:szCs w:val="22"/>
              </w:rPr>
              <w:t>СВЕДЕНИЯ О</w:t>
            </w:r>
            <w:r w:rsidRPr="002B672E">
              <w:rPr>
                <w:b/>
                <w:bCs/>
                <w:sz w:val="22"/>
                <w:szCs w:val="22"/>
              </w:rPr>
              <w:br/>
              <w:t>ТРАНСПОРТНОМ</w:t>
            </w:r>
            <w:r w:rsidRPr="002B672E">
              <w:rPr>
                <w:b/>
                <w:bCs/>
                <w:sz w:val="22"/>
                <w:szCs w:val="22"/>
              </w:rPr>
              <w:br/>
              <w:t xml:space="preserve">СРЕДСТВЕ </w:t>
            </w:r>
            <w:r w:rsidRPr="002B672E">
              <w:rPr>
                <w:rStyle w:val="EndnoteReference"/>
                <w:b/>
                <w:bCs/>
                <w:sz w:val="22"/>
                <w:szCs w:val="22"/>
                <w:vertAlign w:val="baseline"/>
              </w:rPr>
              <w:endnoteReference w:customMarkFollows="1" w:id="4"/>
              <w:t>****</w:t>
            </w:r>
          </w:p>
        </w:tc>
        <w:tc>
          <w:tcPr>
            <w:tcW w:w="3180" w:type="dxa"/>
            <w:gridSpan w:val="3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Из паспорта транспортного средства и (или)</w:t>
            </w:r>
            <w:r w:rsidRPr="002B672E">
              <w:rPr>
                <w:sz w:val="22"/>
                <w:szCs w:val="22"/>
              </w:rPr>
              <w:br/>
              <w:t>регистрационного документа (заполняется заявителем или из информационных учетов)</w:t>
            </w:r>
          </w:p>
        </w:tc>
        <w:tc>
          <w:tcPr>
            <w:tcW w:w="2745" w:type="dxa"/>
            <w:gridSpan w:val="2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По результатам осмотра сотрудником регистрационного подразделения ГИБДД</w:t>
            </w:r>
          </w:p>
        </w:tc>
      </w:tr>
      <w:tr w:rsidR="00921611" w:rsidRPr="002B672E">
        <w:trPr>
          <w:cantSplit/>
        </w:trPr>
        <w:tc>
          <w:tcPr>
            <w:tcW w:w="3459" w:type="dxa"/>
            <w:gridSpan w:val="2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Марка, модель ТС</w:t>
            </w:r>
          </w:p>
        </w:tc>
        <w:tc>
          <w:tcPr>
            <w:tcW w:w="3180" w:type="dxa"/>
            <w:gridSpan w:val="3"/>
          </w:tcPr>
          <w:p w:rsidR="00921611" w:rsidRPr="002B672E" w:rsidRDefault="00921611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</w:tcPr>
          <w:p w:rsidR="00921611" w:rsidRPr="002B672E" w:rsidRDefault="00921611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921611" w:rsidRPr="002B672E">
        <w:trPr>
          <w:cantSplit/>
        </w:trPr>
        <w:tc>
          <w:tcPr>
            <w:tcW w:w="3459" w:type="dxa"/>
            <w:gridSpan w:val="2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Год выпуска</w:t>
            </w:r>
          </w:p>
        </w:tc>
        <w:tc>
          <w:tcPr>
            <w:tcW w:w="3180" w:type="dxa"/>
            <w:gridSpan w:val="3"/>
          </w:tcPr>
          <w:p w:rsidR="00921611" w:rsidRPr="002B672E" w:rsidRDefault="00921611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</w:tcPr>
          <w:p w:rsidR="00921611" w:rsidRPr="002B672E" w:rsidRDefault="00921611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921611" w:rsidRPr="002B672E">
        <w:trPr>
          <w:cantSplit/>
        </w:trPr>
        <w:tc>
          <w:tcPr>
            <w:tcW w:w="3459" w:type="dxa"/>
            <w:gridSpan w:val="2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Тип/категория ТС</w:t>
            </w:r>
          </w:p>
        </w:tc>
        <w:tc>
          <w:tcPr>
            <w:tcW w:w="3180" w:type="dxa"/>
            <w:gridSpan w:val="3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</w:p>
        </w:tc>
      </w:tr>
      <w:tr w:rsidR="00921611" w:rsidRPr="002B672E">
        <w:trPr>
          <w:cantSplit/>
        </w:trPr>
        <w:tc>
          <w:tcPr>
            <w:tcW w:w="3459" w:type="dxa"/>
            <w:gridSpan w:val="2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Цвет</w:t>
            </w:r>
          </w:p>
        </w:tc>
        <w:tc>
          <w:tcPr>
            <w:tcW w:w="3180" w:type="dxa"/>
            <w:gridSpan w:val="3"/>
          </w:tcPr>
          <w:p w:rsidR="00921611" w:rsidRPr="002B672E" w:rsidRDefault="00921611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</w:tcPr>
          <w:p w:rsidR="00921611" w:rsidRPr="002B672E" w:rsidRDefault="00921611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921611" w:rsidRPr="002B672E">
        <w:trPr>
          <w:cantSplit/>
        </w:trPr>
        <w:tc>
          <w:tcPr>
            <w:tcW w:w="3459" w:type="dxa"/>
            <w:gridSpan w:val="2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Регистрационный знак</w:t>
            </w:r>
          </w:p>
        </w:tc>
        <w:tc>
          <w:tcPr>
            <w:tcW w:w="3180" w:type="dxa"/>
            <w:gridSpan w:val="3"/>
          </w:tcPr>
          <w:p w:rsidR="00921611" w:rsidRPr="002B672E" w:rsidRDefault="00921611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</w:tcPr>
          <w:p w:rsidR="00921611" w:rsidRPr="002B672E" w:rsidRDefault="00921611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921611" w:rsidRPr="002B672E">
        <w:trPr>
          <w:cantSplit/>
        </w:trPr>
        <w:tc>
          <w:tcPr>
            <w:tcW w:w="3459" w:type="dxa"/>
            <w:gridSpan w:val="2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 xml:space="preserve">Идентификационный номер </w:t>
            </w:r>
            <w:r w:rsidRPr="002B672E">
              <w:rPr>
                <w:sz w:val="22"/>
                <w:szCs w:val="22"/>
                <w:lang w:val="en-US"/>
              </w:rPr>
              <w:t>VIN</w:t>
            </w:r>
          </w:p>
        </w:tc>
        <w:tc>
          <w:tcPr>
            <w:tcW w:w="3180" w:type="dxa"/>
            <w:gridSpan w:val="3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</w:p>
        </w:tc>
      </w:tr>
      <w:tr w:rsidR="00921611" w:rsidRPr="002B672E">
        <w:trPr>
          <w:cantSplit/>
        </w:trPr>
        <w:tc>
          <w:tcPr>
            <w:tcW w:w="3459" w:type="dxa"/>
            <w:gridSpan w:val="2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Кузов (кабина, прицеп) №</w:t>
            </w:r>
          </w:p>
        </w:tc>
        <w:tc>
          <w:tcPr>
            <w:tcW w:w="3180" w:type="dxa"/>
            <w:gridSpan w:val="3"/>
          </w:tcPr>
          <w:p w:rsidR="00921611" w:rsidRPr="002B672E" w:rsidRDefault="00921611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</w:tcPr>
          <w:p w:rsidR="00921611" w:rsidRPr="002B672E" w:rsidRDefault="00921611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921611" w:rsidRPr="002B672E">
        <w:trPr>
          <w:cantSplit/>
        </w:trPr>
        <w:tc>
          <w:tcPr>
            <w:tcW w:w="3459" w:type="dxa"/>
            <w:gridSpan w:val="2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Шасси (рама) №</w:t>
            </w:r>
          </w:p>
        </w:tc>
        <w:tc>
          <w:tcPr>
            <w:tcW w:w="3180" w:type="dxa"/>
            <w:gridSpan w:val="3"/>
          </w:tcPr>
          <w:p w:rsidR="00921611" w:rsidRPr="002B672E" w:rsidRDefault="00921611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</w:tcPr>
          <w:p w:rsidR="00921611" w:rsidRPr="002B672E" w:rsidRDefault="00921611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921611" w:rsidRPr="002B672E">
        <w:trPr>
          <w:cantSplit/>
        </w:trPr>
        <w:tc>
          <w:tcPr>
            <w:tcW w:w="3459" w:type="dxa"/>
            <w:gridSpan w:val="2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Мощность двигателя л.с./кВт</w:t>
            </w:r>
          </w:p>
        </w:tc>
        <w:tc>
          <w:tcPr>
            <w:tcW w:w="3180" w:type="dxa"/>
            <w:gridSpan w:val="3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</w:p>
        </w:tc>
      </w:tr>
      <w:tr w:rsidR="00921611" w:rsidRPr="002B672E">
        <w:trPr>
          <w:cantSplit/>
        </w:trPr>
        <w:tc>
          <w:tcPr>
            <w:tcW w:w="3459" w:type="dxa"/>
            <w:gridSpan w:val="2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Экологический класс</w:t>
            </w:r>
          </w:p>
        </w:tc>
        <w:tc>
          <w:tcPr>
            <w:tcW w:w="3180" w:type="dxa"/>
            <w:gridSpan w:val="3"/>
          </w:tcPr>
          <w:p w:rsidR="00921611" w:rsidRPr="002B672E" w:rsidRDefault="00921611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</w:tcPr>
          <w:p w:rsidR="00921611" w:rsidRPr="002B672E" w:rsidRDefault="00921611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921611" w:rsidRPr="002B672E">
        <w:trPr>
          <w:cantSplit/>
        </w:trPr>
        <w:tc>
          <w:tcPr>
            <w:tcW w:w="3459" w:type="dxa"/>
            <w:gridSpan w:val="2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Разрешенная максимальная масса</w:t>
            </w:r>
          </w:p>
        </w:tc>
        <w:tc>
          <w:tcPr>
            <w:tcW w:w="3180" w:type="dxa"/>
            <w:gridSpan w:val="3"/>
          </w:tcPr>
          <w:p w:rsidR="00921611" w:rsidRPr="002B672E" w:rsidRDefault="00921611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</w:tcPr>
          <w:p w:rsidR="00921611" w:rsidRPr="002B672E" w:rsidRDefault="00921611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921611" w:rsidRPr="002B672E">
        <w:trPr>
          <w:cantSplit/>
        </w:trPr>
        <w:tc>
          <w:tcPr>
            <w:tcW w:w="3459" w:type="dxa"/>
            <w:gridSpan w:val="2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Масса без нагрузки</w:t>
            </w:r>
          </w:p>
        </w:tc>
        <w:tc>
          <w:tcPr>
            <w:tcW w:w="3180" w:type="dxa"/>
            <w:gridSpan w:val="3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</w:tcPr>
          <w:p w:rsidR="00921611" w:rsidRPr="002B672E" w:rsidRDefault="00921611">
            <w:pPr>
              <w:ind w:left="57"/>
              <w:rPr>
                <w:sz w:val="22"/>
                <w:szCs w:val="22"/>
              </w:rPr>
            </w:pPr>
          </w:p>
        </w:tc>
      </w:tr>
      <w:tr w:rsidR="00921611" w:rsidRPr="002B67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9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jc w:val="right"/>
              <w:rPr>
                <w:sz w:val="21"/>
                <w:szCs w:val="21"/>
              </w:rPr>
            </w:pPr>
            <w:r w:rsidRPr="002B672E">
              <w:rPr>
                <w:sz w:val="22"/>
                <w:szCs w:val="22"/>
              </w:rPr>
              <w:t>соответствует/не соответствует</w:t>
            </w:r>
            <w:r w:rsidRPr="002B672E">
              <w:rPr>
                <w:sz w:val="21"/>
                <w:szCs w:val="21"/>
              </w:rPr>
              <w:t xml:space="preserve"> </w:t>
            </w:r>
            <w:r w:rsidRPr="002B672E">
              <w:rPr>
                <w:sz w:val="18"/>
                <w:szCs w:val="18"/>
              </w:rPr>
              <w:t>(ненужное зачеркнуть)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vAlign w:val="bottom"/>
          </w:tcPr>
          <w:p w:rsidR="00921611" w:rsidRPr="002B672E" w:rsidRDefault="00921611">
            <w:pPr>
              <w:rPr>
                <w:sz w:val="21"/>
                <w:szCs w:val="21"/>
              </w:rPr>
            </w:pPr>
          </w:p>
        </w:tc>
      </w:tr>
      <w:tr w:rsidR="00921611" w:rsidRPr="002B6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jc w:val="center"/>
            </w:pPr>
          </w:p>
        </w:tc>
        <w:tc>
          <w:tcPr>
            <w:tcW w:w="3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jc w:val="center"/>
            </w:pPr>
          </w:p>
        </w:tc>
      </w:tr>
      <w:tr w:rsidR="00921611" w:rsidRPr="002B6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1611" w:rsidRPr="002B672E" w:rsidRDefault="00921611"/>
        </w:tc>
        <w:tc>
          <w:tcPr>
            <w:tcW w:w="3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(дата, время осмотра)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(И.О. Фамилия сотрудника)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611" w:rsidRPr="002B672E" w:rsidRDefault="00921611"/>
        </w:tc>
      </w:tr>
    </w:tbl>
    <w:p w:rsidR="00921611" w:rsidRDefault="00921611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324"/>
        <w:gridCol w:w="2488"/>
        <w:gridCol w:w="510"/>
        <w:gridCol w:w="147"/>
        <w:gridCol w:w="2320"/>
        <w:gridCol w:w="425"/>
      </w:tblGrid>
      <w:tr w:rsidR="00921611" w:rsidRPr="002B672E"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611" w:rsidRPr="002B672E" w:rsidRDefault="00921611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2B672E">
              <w:rPr>
                <w:b/>
                <w:bCs/>
                <w:sz w:val="18"/>
                <w:szCs w:val="18"/>
              </w:rPr>
              <w:t>ВНОСИМЫЕ ИЗМЕНЕНИЯ В КОНСТРУКЦИЮ ТС </w:t>
            </w:r>
            <w:r w:rsidRPr="002B672E">
              <w:rPr>
                <w:rStyle w:val="EndnoteReference"/>
                <w:b/>
                <w:bCs/>
                <w:sz w:val="18"/>
                <w:szCs w:val="18"/>
                <w:vertAlign w:val="baseline"/>
              </w:rPr>
              <w:endnoteReference w:customMarkFollows="1" w:id="5"/>
              <w:t>*****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611" w:rsidRPr="002B672E" w:rsidRDefault="00921611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21611" w:rsidRPr="002B672E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rPr>
                <w:sz w:val="22"/>
                <w:szCs w:val="22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rPr>
                <w:sz w:val="22"/>
                <w:szCs w:val="22"/>
              </w:rPr>
            </w:pPr>
          </w:p>
        </w:tc>
      </w:tr>
      <w:tr w:rsidR="00921611" w:rsidRPr="002B672E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611" w:rsidRPr="002B672E" w:rsidRDefault="00921611">
            <w:pPr>
              <w:rPr>
                <w:sz w:val="22"/>
                <w:szCs w:val="22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1611" w:rsidRPr="002B672E" w:rsidRDefault="00921611">
            <w:pPr>
              <w:ind w:firstLine="397"/>
              <w:jc w:val="both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подробно описываются изменения в конструкцию (например, тип и марка устанавливаемых или демонтируемых узлов и агрегатов, способ монтажа)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611" w:rsidRPr="002B672E" w:rsidRDefault="00921611">
            <w:pPr>
              <w:rPr>
                <w:sz w:val="22"/>
                <w:szCs w:val="22"/>
              </w:rPr>
            </w:pPr>
          </w:p>
        </w:tc>
      </w:tr>
      <w:tr w:rsidR="00921611" w:rsidRPr="002B672E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rPr>
                <w:sz w:val="22"/>
                <w:szCs w:val="22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rPr>
                <w:sz w:val="22"/>
                <w:szCs w:val="22"/>
              </w:rPr>
            </w:pPr>
          </w:p>
        </w:tc>
      </w:tr>
      <w:tr w:rsidR="00921611" w:rsidRPr="002B672E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rPr>
                <w:sz w:val="22"/>
                <w:szCs w:val="22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1" w:rsidRPr="002B672E" w:rsidRDefault="00921611">
            <w:pPr>
              <w:rPr>
                <w:sz w:val="22"/>
                <w:szCs w:val="22"/>
              </w:rPr>
            </w:pPr>
          </w:p>
        </w:tc>
      </w:tr>
      <w:tr w:rsidR="00921611" w:rsidRPr="002B672E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jc w:val="center"/>
            </w:pP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jc w:val="center"/>
            </w:pPr>
          </w:p>
        </w:tc>
      </w:tr>
      <w:tr w:rsidR="00921611" w:rsidRPr="002B672E">
        <w:trPr>
          <w:trHeight w:val="425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1611" w:rsidRPr="002B672E" w:rsidRDefault="00921611"/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(дата)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(И.О. Фамилия сотрудника)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611" w:rsidRPr="002B672E" w:rsidRDefault="00921611"/>
        </w:tc>
      </w:tr>
    </w:tbl>
    <w:p w:rsidR="00921611" w:rsidRDefault="00921611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2"/>
        <w:gridCol w:w="1134"/>
        <w:gridCol w:w="284"/>
        <w:gridCol w:w="992"/>
        <w:gridCol w:w="2977"/>
        <w:gridCol w:w="425"/>
      </w:tblGrid>
      <w:tr w:rsidR="00921611" w:rsidRPr="002B672E">
        <w:trPr>
          <w:trHeight w:val="454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2B672E">
              <w:rPr>
                <w:b/>
                <w:bCs/>
                <w:sz w:val="18"/>
                <w:szCs w:val="18"/>
              </w:rPr>
              <w:t>ПРОВЕРКИ ПО АВТОМАТИЗИРОВАННЫМ УЧЕТАМ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21611" w:rsidRPr="002B672E" w:rsidTr="00F3302B">
        <w:trPr>
          <w:trHeight w:val="397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</w:tr>
      <w:tr w:rsidR="00921611" w:rsidRPr="002B672E" w:rsidTr="00F3302B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611" w:rsidRPr="002B672E" w:rsidRDefault="00921611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(дата, время проверки)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(И.О. Фамилия сотрудника)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611" w:rsidRPr="002B672E" w:rsidRDefault="00921611"/>
        </w:tc>
      </w:tr>
      <w:tr w:rsidR="00921611" w:rsidRPr="002B672E">
        <w:trPr>
          <w:trHeight w:val="454"/>
        </w:trPr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2B672E">
              <w:rPr>
                <w:b/>
                <w:bCs/>
                <w:sz w:val="18"/>
                <w:szCs w:val="18"/>
              </w:rPr>
              <w:t>РЕШЕНИЕ ПО ЗАЯВЛЕНИЮ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21611" w:rsidRPr="002B672E" w:rsidTr="00F3302B">
        <w:trPr>
          <w:trHeight w:val="624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</w:tr>
      <w:tr w:rsidR="00921611" w:rsidRPr="002B672E" w:rsidTr="00F3302B"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1611" w:rsidRPr="002B672E" w:rsidRDefault="00921611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(дата, время принятия решения)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(И.О. Фамилия сотрудника)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611" w:rsidRPr="002B672E" w:rsidRDefault="00921611"/>
        </w:tc>
      </w:tr>
    </w:tbl>
    <w:p w:rsidR="00921611" w:rsidRPr="00402E6F" w:rsidRDefault="00921611" w:rsidP="00F3302B">
      <w:pPr>
        <w:rPr>
          <w:b/>
        </w:rPr>
      </w:pPr>
      <w:r>
        <w:t xml:space="preserve">                                           </w:t>
      </w:r>
      <w:r w:rsidRPr="00402E6F">
        <w:rPr>
          <w:b/>
        </w:rPr>
        <w:t>Все бланки здесь - https://blank-dogovor-kupli-prodazhi.online</w:t>
      </w:r>
    </w:p>
    <w:p w:rsidR="00921611" w:rsidRDefault="00921611">
      <w:pPr>
        <w:spacing w:after="180"/>
        <w:rPr>
          <w:sz w:val="22"/>
          <w:szCs w:val="22"/>
        </w:rPr>
      </w:pPr>
    </w:p>
    <w:p w:rsidR="00921611" w:rsidRDefault="00921611">
      <w:pPr>
        <w:spacing w:after="180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119"/>
        <w:gridCol w:w="964"/>
        <w:gridCol w:w="1020"/>
        <w:gridCol w:w="3686"/>
        <w:gridCol w:w="425"/>
      </w:tblGrid>
      <w:tr w:rsidR="00921611" w:rsidRPr="002B672E">
        <w:trPr>
          <w:trHeight w:val="624"/>
        </w:trPr>
        <w:tc>
          <w:tcPr>
            <w:tcW w:w="93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611" w:rsidRPr="002B672E" w:rsidRDefault="00921611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2B672E">
              <w:rPr>
                <w:b/>
                <w:bCs/>
                <w:sz w:val="18"/>
                <w:szCs w:val="18"/>
              </w:rPr>
              <w:t>ПРИНЯТО ОТ ЗАЯВИТЕЛЯ</w:t>
            </w: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3"/>
          </w:tcPr>
          <w:p w:rsidR="00921611" w:rsidRPr="002B672E" w:rsidRDefault="00921611">
            <w:pPr>
              <w:ind w:left="57" w:righ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Регистрационные знаки</w:t>
            </w:r>
            <w:r w:rsidRPr="002B672E">
              <w:rPr>
                <w:sz w:val="22"/>
                <w:szCs w:val="22"/>
              </w:rPr>
              <w:br/>
              <w:t>или знаки “ТРАНЗИТ”</w:t>
            </w:r>
          </w:p>
        </w:tc>
        <w:tc>
          <w:tcPr>
            <w:tcW w:w="5131" w:type="dxa"/>
            <w:gridSpan w:val="3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gridSpan w:val="3"/>
          </w:tcPr>
          <w:p w:rsidR="00921611" w:rsidRPr="002B672E" w:rsidRDefault="00921611">
            <w:pPr>
              <w:ind w:left="57" w:righ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Паспорт транспортного средства</w:t>
            </w:r>
            <w:r w:rsidRPr="002B672E">
              <w:rPr>
                <w:sz w:val="22"/>
                <w:szCs w:val="22"/>
              </w:rPr>
              <w:br/>
              <w:t>(серия, №)</w:t>
            </w:r>
          </w:p>
        </w:tc>
        <w:tc>
          <w:tcPr>
            <w:tcW w:w="5131" w:type="dxa"/>
            <w:gridSpan w:val="3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3"/>
          </w:tcPr>
          <w:p w:rsidR="00921611" w:rsidRPr="002B672E" w:rsidRDefault="00921611">
            <w:pPr>
              <w:ind w:left="57" w:righ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Документ, удостоверяющий право собственности (наименование)</w:t>
            </w:r>
          </w:p>
        </w:tc>
        <w:tc>
          <w:tcPr>
            <w:tcW w:w="5131" w:type="dxa"/>
            <w:gridSpan w:val="3"/>
          </w:tcPr>
          <w:p w:rsidR="00921611" w:rsidRPr="002B672E" w:rsidRDefault="00921611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4253" w:type="dxa"/>
            <w:gridSpan w:val="3"/>
          </w:tcPr>
          <w:p w:rsidR="00921611" w:rsidRPr="002B672E" w:rsidRDefault="00921611">
            <w:pPr>
              <w:ind w:left="57" w:righ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Страховой полис (№, когда и кем выдан)</w:t>
            </w:r>
          </w:p>
        </w:tc>
        <w:tc>
          <w:tcPr>
            <w:tcW w:w="5131" w:type="dxa"/>
            <w:gridSpan w:val="3"/>
          </w:tcPr>
          <w:p w:rsidR="00921611" w:rsidRPr="002B672E" w:rsidRDefault="00921611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3"/>
          </w:tcPr>
          <w:p w:rsidR="00921611" w:rsidRPr="002B672E" w:rsidRDefault="00921611">
            <w:pPr>
              <w:ind w:left="57" w:righ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Иные документы, представленные заявителем</w:t>
            </w:r>
          </w:p>
        </w:tc>
        <w:tc>
          <w:tcPr>
            <w:tcW w:w="5131" w:type="dxa"/>
            <w:gridSpan w:val="3"/>
          </w:tcPr>
          <w:p w:rsidR="00921611" w:rsidRPr="002B672E" w:rsidRDefault="00921611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3"/>
            <w:tcBorders>
              <w:bottom w:val="nil"/>
            </w:tcBorders>
          </w:tcPr>
          <w:p w:rsidR="00921611" w:rsidRPr="002B672E" w:rsidRDefault="00921611">
            <w:pPr>
              <w:ind w:left="57" w:righ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Квитанции №</w:t>
            </w:r>
            <w:r w:rsidRPr="002B672E">
              <w:rPr>
                <w:sz w:val="22"/>
                <w:szCs w:val="22"/>
              </w:rPr>
              <w:br/>
              <w:t>(при наличии)</w:t>
            </w:r>
          </w:p>
        </w:tc>
        <w:tc>
          <w:tcPr>
            <w:tcW w:w="5131" w:type="dxa"/>
            <w:gridSpan w:val="3"/>
            <w:tcBorders>
              <w:bottom w:val="nil"/>
            </w:tcBorders>
          </w:tcPr>
          <w:p w:rsidR="00921611" w:rsidRPr="002B672E" w:rsidRDefault="00921611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84" w:type="dxa"/>
            <w:gridSpan w:val="6"/>
            <w:tcBorders>
              <w:bottom w:val="nil"/>
            </w:tcBorders>
          </w:tcPr>
          <w:p w:rsidR="00921611" w:rsidRPr="002B672E" w:rsidRDefault="00921611">
            <w:pPr>
              <w:ind w:left="3746" w:righ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проверено</w:t>
            </w:r>
          </w:p>
        </w:tc>
      </w:tr>
      <w:tr w:rsidR="00921611" w:rsidRPr="002B672E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</w:tr>
      <w:tr w:rsidR="00921611" w:rsidRPr="002B672E"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1611" w:rsidRPr="002B672E" w:rsidRDefault="00921611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(дата, время приема документов)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(подпись)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(И.О. Фамилия сотрудника)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611" w:rsidRPr="002B672E" w:rsidRDefault="00921611"/>
        </w:tc>
      </w:tr>
    </w:tbl>
    <w:p w:rsidR="00921611" w:rsidRDefault="00921611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985"/>
        <w:gridCol w:w="2098"/>
        <w:gridCol w:w="4706"/>
        <w:gridCol w:w="425"/>
      </w:tblGrid>
      <w:tr w:rsidR="00921611" w:rsidRPr="002B672E">
        <w:trPr>
          <w:trHeight w:val="624"/>
        </w:trPr>
        <w:tc>
          <w:tcPr>
            <w:tcW w:w="93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611" w:rsidRPr="002B672E" w:rsidRDefault="00921611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2B672E">
              <w:rPr>
                <w:b/>
                <w:bCs/>
                <w:sz w:val="18"/>
                <w:szCs w:val="18"/>
              </w:rPr>
              <w:t>ВЫДАНО ЗАЯВИТЕЛЮ</w:t>
            </w: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3"/>
          </w:tcPr>
          <w:p w:rsidR="00921611" w:rsidRPr="002B672E" w:rsidRDefault="00921611">
            <w:pPr>
              <w:ind w:left="57" w:righ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Регистрационные знаки</w:t>
            </w:r>
            <w:r w:rsidRPr="002B672E">
              <w:rPr>
                <w:sz w:val="22"/>
                <w:szCs w:val="22"/>
              </w:rPr>
              <w:br/>
              <w:t>или знаки “ТРАНЗИТ”</w:t>
            </w:r>
          </w:p>
        </w:tc>
        <w:tc>
          <w:tcPr>
            <w:tcW w:w="5131" w:type="dxa"/>
            <w:gridSpan w:val="2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gridSpan w:val="3"/>
          </w:tcPr>
          <w:p w:rsidR="00921611" w:rsidRPr="002B672E" w:rsidRDefault="00921611">
            <w:pPr>
              <w:ind w:left="57" w:righ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Паспорт транспортного средства</w:t>
            </w:r>
            <w:r w:rsidRPr="002B672E">
              <w:rPr>
                <w:sz w:val="22"/>
                <w:szCs w:val="22"/>
              </w:rPr>
              <w:br/>
              <w:t>(серия, №)</w:t>
            </w:r>
          </w:p>
        </w:tc>
        <w:tc>
          <w:tcPr>
            <w:tcW w:w="5131" w:type="dxa"/>
            <w:gridSpan w:val="2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3"/>
          </w:tcPr>
          <w:p w:rsidR="00921611" w:rsidRPr="002B672E" w:rsidRDefault="00921611">
            <w:pPr>
              <w:ind w:left="57" w:righ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Свидетельство о регистрации</w:t>
            </w:r>
            <w:r w:rsidRPr="002B672E">
              <w:rPr>
                <w:sz w:val="22"/>
                <w:szCs w:val="22"/>
              </w:rPr>
              <w:br/>
              <w:t>(серия, №)</w:t>
            </w:r>
          </w:p>
        </w:tc>
        <w:tc>
          <w:tcPr>
            <w:tcW w:w="5131" w:type="dxa"/>
            <w:gridSpan w:val="2"/>
          </w:tcPr>
          <w:p w:rsidR="00921611" w:rsidRPr="002B672E" w:rsidRDefault="00921611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21611" w:rsidRPr="002B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4253" w:type="dxa"/>
            <w:gridSpan w:val="3"/>
          </w:tcPr>
          <w:p w:rsidR="00921611" w:rsidRPr="002B672E" w:rsidRDefault="00921611">
            <w:pPr>
              <w:ind w:left="57" w:right="57"/>
              <w:rPr>
                <w:sz w:val="22"/>
                <w:szCs w:val="22"/>
              </w:rPr>
            </w:pPr>
            <w:r w:rsidRPr="002B672E">
              <w:rPr>
                <w:sz w:val="22"/>
                <w:szCs w:val="22"/>
              </w:rPr>
              <w:t>Иные документы</w:t>
            </w:r>
          </w:p>
        </w:tc>
        <w:tc>
          <w:tcPr>
            <w:tcW w:w="5131" w:type="dxa"/>
            <w:gridSpan w:val="2"/>
          </w:tcPr>
          <w:p w:rsidR="00921611" w:rsidRPr="002B672E" w:rsidRDefault="00921611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21611" w:rsidRPr="002B672E">
        <w:trPr>
          <w:cantSplit/>
          <w:trHeight w:val="397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</w:tr>
      <w:tr w:rsidR="00921611" w:rsidRPr="002B672E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1611" w:rsidRPr="002B672E" w:rsidRDefault="00921611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(дата, время)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(подпись заявителя в получении)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611" w:rsidRPr="002B672E" w:rsidRDefault="00921611"/>
        </w:tc>
      </w:tr>
    </w:tbl>
    <w:p w:rsidR="00921611" w:rsidRDefault="00921611">
      <w:pPr>
        <w:spacing w:after="18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119"/>
        <w:gridCol w:w="1984"/>
        <w:gridCol w:w="3686"/>
        <w:gridCol w:w="424"/>
      </w:tblGrid>
      <w:tr w:rsidR="00921611" w:rsidRPr="002B672E">
        <w:trPr>
          <w:trHeight w:val="397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21611" w:rsidRPr="002B672E" w:rsidRDefault="00921611">
            <w:pPr>
              <w:jc w:val="center"/>
              <w:rPr>
                <w:sz w:val="22"/>
                <w:szCs w:val="22"/>
              </w:rPr>
            </w:pPr>
          </w:p>
        </w:tc>
      </w:tr>
      <w:tr w:rsidR="00921611" w:rsidRPr="002B672E"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1611" w:rsidRPr="002B672E" w:rsidRDefault="00921611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 xml:space="preserve">(дата, время </w:t>
            </w:r>
            <w:r w:rsidRPr="002B672E">
              <w:rPr>
                <w:sz w:val="18"/>
                <w:szCs w:val="18"/>
                <w:lang w:val="en-US"/>
              </w:rPr>
              <w:t>оформления</w:t>
            </w:r>
            <w:r w:rsidRPr="002B672E">
              <w:rPr>
                <w:sz w:val="18"/>
                <w:szCs w:val="18"/>
              </w:rPr>
              <w:t xml:space="preserve"> документов)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(подпись)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611" w:rsidRPr="002B672E" w:rsidRDefault="00921611">
            <w:pPr>
              <w:jc w:val="center"/>
              <w:rPr>
                <w:sz w:val="18"/>
                <w:szCs w:val="18"/>
              </w:rPr>
            </w:pPr>
            <w:r w:rsidRPr="002B672E">
              <w:rPr>
                <w:sz w:val="18"/>
                <w:szCs w:val="18"/>
              </w:rPr>
              <w:t>(И.О. Фамилия сотрудника)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611" w:rsidRPr="002B672E" w:rsidRDefault="00921611"/>
        </w:tc>
      </w:tr>
    </w:tbl>
    <w:p w:rsidR="00921611" w:rsidRPr="00402E6F" w:rsidRDefault="00921611" w:rsidP="00F3302B">
      <w:pPr>
        <w:rPr>
          <w:b/>
        </w:rPr>
      </w:pPr>
      <w:r>
        <w:t xml:space="preserve">                                              </w:t>
      </w:r>
      <w:r w:rsidRPr="00402E6F">
        <w:rPr>
          <w:b/>
        </w:rPr>
        <w:t>Все бланки здесь - https://blank-dogovor-kupli-prodazhi.online</w:t>
      </w:r>
    </w:p>
    <w:p w:rsidR="00921611" w:rsidRDefault="00921611">
      <w:pPr>
        <w:rPr>
          <w:sz w:val="22"/>
          <w:szCs w:val="22"/>
        </w:rPr>
      </w:pPr>
    </w:p>
    <w:sectPr w:rsidR="00921611" w:rsidSect="001C4869">
      <w:pgSz w:w="11906" w:h="16838"/>
      <w:pgMar w:top="851" w:right="851" w:bottom="567" w:left="1701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611" w:rsidRDefault="00921611">
      <w:r>
        <w:separator/>
      </w:r>
    </w:p>
  </w:endnote>
  <w:endnote w:type="continuationSeparator" w:id="0">
    <w:p w:rsidR="00921611" w:rsidRDefault="00921611">
      <w:r>
        <w:continuationSeparator/>
      </w:r>
    </w:p>
  </w:endnote>
  <w:endnote w:id="1">
    <w:p w:rsidR="00921611" w:rsidRDefault="00921611">
      <w:pPr>
        <w:pStyle w:val="EndnoteText"/>
        <w:ind w:firstLine="567"/>
        <w:jc w:val="both"/>
      </w:pPr>
      <w:r>
        <w:rPr>
          <w:rStyle w:val="EndnoteReference"/>
          <w:sz w:val="18"/>
          <w:szCs w:val="18"/>
          <w:vertAlign w:val="baseline"/>
        </w:rPr>
        <w:t>*</w:t>
      </w:r>
      <w:r>
        <w:rPr>
          <w:sz w:val="18"/>
          <w:szCs w:val="18"/>
        </w:rPr>
        <w:t> Допускается исключение из заявления отдельных блоков, сведения в которые при проведении заявляемых регистрационных действий не вносятся.</w:t>
      </w:r>
    </w:p>
  </w:endnote>
  <w:endnote w:id="2">
    <w:p w:rsidR="00921611" w:rsidRDefault="00921611">
      <w:pPr>
        <w:pStyle w:val="EndnoteText"/>
        <w:ind w:firstLine="567"/>
        <w:jc w:val="both"/>
      </w:pPr>
      <w:r>
        <w:rPr>
          <w:rStyle w:val="EndnoteReference"/>
          <w:sz w:val="18"/>
          <w:szCs w:val="18"/>
          <w:vertAlign w:val="baseline"/>
        </w:rPr>
        <w:t>**</w:t>
      </w:r>
      <w:r>
        <w:rPr>
          <w:sz w:val="18"/>
          <w:szCs w:val="18"/>
        </w:rPr>
        <w:t> Данная графа заполняется только для физических лиц.</w:t>
      </w:r>
    </w:p>
  </w:endnote>
  <w:endnote w:id="3">
    <w:p w:rsidR="00921611" w:rsidRDefault="00921611">
      <w:pPr>
        <w:pStyle w:val="EndnoteText"/>
        <w:ind w:firstLine="567"/>
        <w:jc w:val="both"/>
      </w:pPr>
      <w:r>
        <w:rPr>
          <w:rStyle w:val="EndnoteReference"/>
          <w:sz w:val="18"/>
          <w:szCs w:val="18"/>
          <w:vertAlign w:val="baseline"/>
        </w:rPr>
        <w:t>***</w:t>
      </w:r>
      <w:r>
        <w:rPr>
          <w:sz w:val="18"/>
          <w:szCs w:val="18"/>
        </w:rPr>
        <w:t> Данный блок заполняется в случае, если заявитель не является собственником.</w:t>
      </w:r>
    </w:p>
  </w:endnote>
  <w:endnote w:id="4">
    <w:p w:rsidR="00921611" w:rsidRDefault="00921611">
      <w:pPr>
        <w:pStyle w:val="EndnoteText"/>
        <w:ind w:firstLine="567"/>
        <w:jc w:val="both"/>
      </w:pPr>
      <w:r>
        <w:rPr>
          <w:rStyle w:val="EndnoteReference"/>
          <w:sz w:val="18"/>
          <w:szCs w:val="18"/>
          <w:vertAlign w:val="baseline"/>
        </w:rPr>
        <w:t>****</w:t>
      </w:r>
      <w:r>
        <w:rPr>
          <w:sz w:val="18"/>
          <w:szCs w:val="18"/>
        </w:rPr>
        <w:t> Данный блок заполняется в случае необходимости осмотра транспортного средства.</w:t>
      </w:r>
    </w:p>
  </w:endnote>
  <w:endnote w:id="5">
    <w:p w:rsidR="00921611" w:rsidRDefault="00921611">
      <w:pPr>
        <w:pStyle w:val="EndnoteText"/>
        <w:ind w:firstLine="567"/>
        <w:jc w:val="both"/>
      </w:pPr>
      <w:r>
        <w:rPr>
          <w:rStyle w:val="EndnoteReference"/>
          <w:sz w:val="18"/>
          <w:szCs w:val="18"/>
          <w:vertAlign w:val="baseline"/>
        </w:rPr>
        <w:t>*****</w:t>
      </w:r>
      <w:r>
        <w:rPr>
          <w:sz w:val="18"/>
          <w:szCs w:val="18"/>
        </w:rPr>
        <w:t> Данный блок заполняется только в случае внесения изменений в конструкцию ТС.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611" w:rsidRDefault="00921611">
      <w:r>
        <w:separator/>
      </w:r>
    </w:p>
  </w:footnote>
  <w:footnote w:type="continuationSeparator" w:id="0">
    <w:p w:rsidR="00921611" w:rsidRDefault="00921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6BD"/>
    <w:rsid w:val="000A1805"/>
    <w:rsid w:val="00111B8B"/>
    <w:rsid w:val="001C4869"/>
    <w:rsid w:val="00286D46"/>
    <w:rsid w:val="002B672E"/>
    <w:rsid w:val="00337556"/>
    <w:rsid w:val="00370201"/>
    <w:rsid w:val="00402E6F"/>
    <w:rsid w:val="006578B8"/>
    <w:rsid w:val="008416BD"/>
    <w:rsid w:val="00842A2D"/>
    <w:rsid w:val="00921611"/>
    <w:rsid w:val="00CF1289"/>
    <w:rsid w:val="00D0796D"/>
    <w:rsid w:val="00F3302B"/>
    <w:rsid w:val="00FE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C4869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48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486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48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4869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1C486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C4869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1C486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1C4869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C4869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1C486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681</Words>
  <Characters>3882</Characters>
  <Application>Microsoft Office Outlook</Application>
  <DocSecurity>0</DocSecurity>
  <Lines>0</Lines>
  <Paragraphs>0</Paragraphs>
  <ScaleCrop>false</ScaleCrop>
  <Company>dogovor-kuplyu-prodazhi.ru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в ГИБДД</dc:title>
  <dc:subject/>
  <dc:creator>Сайт dogovor-kuplyu-prodazhi.ru</dc:creator>
  <cp:keywords/>
  <dc:description/>
  <cp:lastModifiedBy>123</cp:lastModifiedBy>
  <cp:revision>4</cp:revision>
  <cp:lastPrinted>2013-10-08T15:18:00Z</cp:lastPrinted>
  <dcterms:created xsi:type="dcterms:W3CDTF">2021-09-18T04:36:00Z</dcterms:created>
  <dcterms:modified xsi:type="dcterms:W3CDTF">2023-04-11T13:24:00Z</dcterms:modified>
</cp:coreProperties>
</file>